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61" w:rsidRPr="00703B27" w:rsidRDefault="00703B27" w:rsidP="00703B27">
      <w:pPr>
        <w:pStyle w:val="Titre1"/>
        <w:rPr>
          <w:sz w:val="36"/>
        </w:rPr>
      </w:pPr>
      <w:r>
        <w:rPr>
          <w:sz w:val="36"/>
        </w:rPr>
        <w:t>Différents sites pour trouver méthodes et/ou sujets</w:t>
      </w:r>
    </w:p>
    <w:p w:rsidR="00456661" w:rsidRDefault="00456661" w:rsidP="00703A24">
      <w:pPr>
        <w:rPr>
          <w:snapToGrid w:val="0"/>
        </w:rPr>
      </w:pPr>
      <w:bookmarkStart w:id="0" w:name="OLE_LINK9"/>
      <w:bookmarkStart w:id="1" w:name="OLE_LINK10"/>
    </w:p>
    <w:bookmarkEnd w:id="0"/>
    <w:bookmarkEnd w:id="1"/>
    <w:p w:rsidR="00F850FA" w:rsidRDefault="00F850FA" w:rsidP="00703A24">
      <w:pPr>
        <w:rPr>
          <w:snapToGrid w:val="0"/>
        </w:rPr>
      </w:pPr>
    </w:p>
    <w:p w:rsidR="00703B27" w:rsidRDefault="00703B27" w:rsidP="00703B27">
      <w:pPr>
        <w:rPr>
          <w:b/>
          <w:bCs/>
          <w:sz w:val="24"/>
          <w:szCs w:val="24"/>
          <w:u w:val="single"/>
        </w:rPr>
      </w:pPr>
      <w:r w:rsidRPr="071B84E5">
        <w:rPr>
          <w:b/>
          <w:bCs/>
          <w:sz w:val="24"/>
          <w:szCs w:val="24"/>
          <w:u w:val="single"/>
        </w:rPr>
        <w:t>Différents sites pour trouver des sujets :</w:t>
      </w:r>
    </w:p>
    <w:p w:rsidR="00703B27" w:rsidRDefault="00703B27" w:rsidP="00703B27">
      <w:pPr>
        <w:pStyle w:val="Paragraphedeliste"/>
        <w:numPr>
          <w:ilvl w:val="0"/>
          <w:numId w:val="19"/>
        </w:numPr>
      </w:pPr>
      <w:hyperlink r:id="rId8">
        <w:r w:rsidRPr="071B84E5">
          <w:rPr>
            <w:rStyle w:val="Lienhypertexte"/>
          </w:rPr>
          <w:t>https://www.apmep.fr/Annales-Terminale-Generale</w:t>
        </w:r>
      </w:hyperlink>
      <w:r>
        <w:t xml:space="preserve"> </w:t>
      </w:r>
    </w:p>
    <w:p w:rsidR="00703B27" w:rsidRDefault="00703B27" w:rsidP="00703B27">
      <w:r>
        <w:br/>
      </w:r>
    </w:p>
    <w:p w:rsidR="00703B27" w:rsidRDefault="00703B27" w:rsidP="00703B27">
      <w:pPr>
        <w:rPr>
          <w:b/>
          <w:bCs/>
          <w:sz w:val="24"/>
          <w:szCs w:val="24"/>
          <w:u w:val="single"/>
        </w:rPr>
      </w:pPr>
      <w:r w:rsidRPr="071B84E5">
        <w:rPr>
          <w:b/>
          <w:bCs/>
          <w:sz w:val="24"/>
          <w:szCs w:val="24"/>
          <w:u w:val="single"/>
        </w:rPr>
        <w:t>Différents sites pour retrouver les méthodes/exercices :</w:t>
      </w:r>
    </w:p>
    <w:p w:rsidR="00703B27" w:rsidRDefault="00703B27" w:rsidP="00703B27">
      <w:pPr>
        <w:pStyle w:val="Paragraphedeliste"/>
        <w:numPr>
          <w:ilvl w:val="0"/>
          <w:numId w:val="19"/>
        </w:numPr>
      </w:pPr>
      <w:hyperlink r:id="rId9">
        <w:r w:rsidRPr="071B84E5">
          <w:rPr>
            <w:rStyle w:val="Lienhypertexte"/>
          </w:rPr>
          <w:t>https://www.maths-lycee.fr/exercices-et-controles-corriges-maths-terminale.php</w:t>
        </w:r>
      </w:hyperlink>
      <w:r>
        <w:t xml:space="preserve"> </w:t>
      </w:r>
      <w:r>
        <w:br/>
      </w:r>
    </w:p>
    <w:p w:rsidR="00703B27" w:rsidRDefault="00703B27" w:rsidP="00703B27">
      <w:pPr>
        <w:pStyle w:val="Paragraphedeliste"/>
        <w:numPr>
          <w:ilvl w:val="0"/>
          <w:numId w:val="19"/>
        </w:numPr>
      </w:pPr>
      <w:hyperlink r:id="rId10">
        <w:r w:rsidRPr="071B84E5">
          <w:rPr>
            <w:rStyle w:val="Lienhypertexte"/>
          </w:rPr>
          <w:t>https://www.maths-et-tiques.fr/index.php/cours-maths/niveau-terminale</w:t>
        </w:r>
      </w:hyperlink>
      <w:r>
        <w:t xml:space="preserve"> </w:t>
      </w:r>
      <w:r>
        <w:br/>
      </w:r>
    </w:p>
    <w:p w:rsidR="00703B27" w:rsidRDefault="00703B27" w:rsidP="00703B27">
      <w:pPr>
        <w:pStyle w:val="Paragraphedeliste"/>
        <w:numPr>
          <w:ilvl w:val="0"/>
          <w:numId w:val="19"/>
        </w:numPr>
      </w:pPr>
      <w:hyperlink r:id="rId11">
        <w:r w:rsidRPr="071B84E5">
          <w:rPr>
            <w:rStyle w:val="Lienhypertexte"/>
          </w:rPr>
          <w:t>https://www.uneminutepourcomprendre.org/methode/</w:t>
        </w:r>
      </w:hyperlink>
      <w:r>
        <w:t xml:space="preserve"> </w:t>
      </w:r>
    </w:p>
    <w:p w:rsidR="000362F3" w:rsidRDefault="000362F3" w:rsidP="00703A24">
      <w:pPr>
        <w:rPr>
          <w:snapToGrid w:val="0"/>
        </w:rPr>
      </w:pPr>
    </w:p>
    <w:p w:rsidR="000362F3" w:rsidRDefault="000362F3" w:rsidP="00703A24">
      <w:pPr>
        <w:rPr>
          <w:snapToGrid w:val="0"/>
        </w:rPr>
      </w:pPr>
      <w:bookmarkStart w:id="2" w:name="_GoBack"/>
      <w:bookmarkEnd w:id="2"/>
    </w:p>
    <w:sectPr w:rsidR="000362F3" w:rsidSect="0026275E">
      <w:headerReference w:type="default" r:id="rId12"/>
      <w:footerReference w:type="default" r:id="rId13"/>
      <w:headerReference w:type="first" r:id="rId14"/>
      <w:type w:val="continuous"/>
      <w:pgSz w:w="11906" w:h="16838"/>
      <w:pgMar w:top="454" w:right="454" w:bottom="454" w:left="454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D2" w:rsidRDefault="00692DD2" w:rsidP="00703A24">
      <w:r>
        <w:separator/>
      </w:r>
    </w:p>
  </w:endnote>
  <w:endnote w:type="continuationSeparator" w:id="0">
    <w:p w:rsidR="00692DD2" w:rsidRDefault="00692DD2" w:rsidP="007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A2" w:rsidRDefault="00FA39A9" w:rsidP="0023462A">
    <w:pPr>
      <w:pStyle w:val="Pieddepage"/>
      <w:jc w:val="right"/>
    </w:pPr>
    <w:r>
      <w:fldChar w:fldCharType="begin"/>
    </w:r>
    <w:r w:rsidR="003E45A2">
      <w:instrText>PAGE</w:instrText>
    </w:r>
    <w:r>
      <w:fldChar w:fldCharType="separate"/>
    </w:r>
    <w:r w:rsidR="00703B27">
      <w:rPr>
        <w:noProof/>
      </w:rPr>
      <w:t>2</w:t>
    </w:r>
    <w:r>
      <w:fldChar w:fldCharType="end"/>
    </w:r>
    <w:r w:rsidR="003E45A2">
      <w:t xml:space="preserve"> / </w:t>
    </w:r>
    <w:r>
      <w:fldChar w:fldCharType="begin"/>
    </w:r>
    <w:r w:rsidR="003E45A2">
      <w:instrText>NUMPAGES</w:instrText>
    </w:r>
    <w:r>
      <w:fldChar w:fldCharType="separate"/>
    </w:r>
    <w:r w:rsidR="00A14C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D2" w:rsidRDefault="00692DD2" w:rsidP="00703A24">
      <w:r>
        <w:separator/>
      </w:r>
    </w:p>
  </w:footnote>
  <w:footnote w:type="continuationSeparator" w:id="0">
    <w:p w:rsidR="00692DD2" w:rsidRDefault="00692DD2" w:rsidP="0070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7"/>
      <w:gridCol w:w="1991"/>
    </w:tblGrid>
    <w:tr w:rsidR="0023462A" w:rsidTr="00CB4BFF">
      <w:trPr>
        <w:trHeight w:val="680"/>
      </w:trPr>
      <w:tc>
        <w:tcPr>
          <w:tcW w:w="9180" w:type="dxa"/>
          <w:shd w:val="clear" w:color="auto" w:fill="auto"/>
          <w:vAlign w:val="bottom"/>
        </w:tcPr>
        <w:p w:rsidR="0023462A" w:rsidRPr="000362F3" w:rsidRDefault="0023462A" w:rsidP="000362F3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  <w:r w:rsidRPr="000362F3">
            <w:rPr>
              <w:color w:val="7F7F7F"/>
              <w:sz w:val="24"/>
            </w:rPr>
            <w:t xml:space="preserve">Maths </w:t>
          </w:r>
        </w:p>
      </w:tc>
      <w:tc>
        <w:tcPr>
          <w:tcW w:w="2017" w:type="dxa"/>
          <w:shd w:val="clear" w:color="auto" w:fill="auto"/>
          <w:vAlign w:val="center"/>
        </w:tcPr>
        <w:p w:rsidR="0023462A" w:rsidRDefault="009255D7" w:rsidP="00CB4BFF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462A" w:rsidRPr="0023462A" w:rsidRDefault="0023462A" w:rsidP="0023462A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5"/>
      <w:gridCol w:w="1993"/>
    </w:tblGrid>
    <w:tr w:rsidR="00694BFC" w:rsidTr="00B66B56">
      <w:trPr>
        <w:trHeight w:val="624"/>
      </w:trPr>
      <w:tc>
        <w:tcPr>
          <w:tcW w:w="9180" w:type="dxa"/>
          <w:shd w:val="clear" w:color="auto" w:fill="auto"/>
          <w:vAlign w:val="bottom"/>
        </w:tcPr>
        <w:p w:rsidR="00694BFC" w:rsidRPr="000362F3" w:rsidRDefault="00694BFC" w:rsidP="00B66B56">
          <w:pPr>
            <w:pStyle w:val="En-tte"/>
            <w:tabs>
              <w:tab w:val="clear" w:pos="4536"/>
              <w:tab w:val="center" w:pos="4395"/>
            </w:tabs>
            <w:rPr>
              <w:color w:val="7F7F7F"/>
              <w:sz w:val="24"/>
            </w:rPr>
          </w:pPr>
        </w:p>
      </w:tc>
      <w:tc>
        <w:tcPr>
          <w:tcW w:w="2017" w:type="dxa"/>
          <w:shd w:val="clear" w:color="auto" w:fill="auto"/>
          <w:vAlign w:val="center"/>
        </w:tcPr>
        <w:p w:rsidR="00694BFC" w:rsidRDefault="009255D7" w:rsidP="00B66B56">
          <w:pPr>
            <w:pStyle w:val="En-tte"/>
            <w:tabs>
              <w:tab w:val="clear" w:pos="4536"/>
              <w:tab w:val="center" w:pos="4395"/>
            </w:tabs>
            <w:jc w:val="right"/>
          </w:pPr>
          <w:r w:rsidRPr="00FE5800">
            <w:rPr>
              <w:noProof/>
            </w:rPr>
            <w:drawing>
              <wp:inline distT="0" distB="0" distL="0" distR="0">
                <wp:extent cx="361950" cy="361950"/>
                <wp:effectExtent l="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4BFC" w:rsidRPr="0023462A" w:rsidRDefault="00694BFC" w:rsidP="00694BFC">
    <w:pPr>
      <w:pStyle w:val="En-tte"/>
      <w:tabs>
        <w:tab w:val="clear" w:pos="4536"/>
        <w:tab w:val="center" w:pos="439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2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1858A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54A65"/>
    <w:multiLevelType w:val="singleLevel"/>
    <w:tmpl w:val="A0C660FC"/>
    <w:lvl w:ilvl="0">
      <w:start w:val="2"/>
      <w:numFmt w:val="lowerLetter"/>
      <w:lvlText w:val="%1)"/>
      <w:lvlJc w:val="left"/>
      <w:pPr>
        <w:tabs>
          <w:tab w:val="num" w:pos="1416"/>
        </w:tabs>
        <w:ind w:left="1416" w:hanging="468"/>
      </w:pPr>
      <w:rPr>
        <w:rFonts w:hint="default"/>
      </w:rPr>
    </w:lvl>
  </w:abstractNum>
  <w:abstractNum w:abstractNumId="3" w15:restartNumberingAfterBreak="0">
    <w:nsid w:val="1E6A08A5"/>
    <w:multiLevelType w:val="hybridMultilevel"/>
    <w:tmpl w:val="28C2062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A2A5999"/>
    <w:multiLevelType w:val="singleLevel"/>
    <w:tmpl w:val="14CAC84E"/>
    <w:lvl w:ilvl="0">
      <w:start w:val="2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hint="default"/>
      </w:rPr>
    </w:lvl>
  </w:abstractNum>
  <w:abstractNum w:abstractNumId="5" w15:restartNumberingAfterBreak="0">
    <w:nsid w:val="2B2159E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4DB187"/>
    <w:multiLevelType w:val="hybridMultilevel"/>
    <w:tmpl w:val="6480100E"/>
    <w:lvl w:ilvl="0" w:tplc="4F643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65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A0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A0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F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24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F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42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20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253F"/>
    <w:multiLevelType w:val="singleLevel"/>
    <w:tmpl w:val="34A2850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iCs w:val="0"/>
      </w:rPr>
    </w:lvl>
  </w:abstractNum>
  <w:abstractNum w:abstractNumId="8" w15:restartNumberingAfterBreak="0">
    <w:nsid w:val="31EC63C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1F08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A3092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8E4E9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C44324"/>
    <w:multiLevelType w:val="singleLevel"/>
    <w:tmpl w:val="F8D6C3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A8184B"/>
    <w:multiLevelType w:val="singleLevel"/>
    <w:tmpl w:val="706EBC4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622A32EA"/>
    <w:multiLevelType w:val="hybridMultilevel"/>
    <w:tmpl w:val="047C4DEC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43D96"/>
    <w:multiLevelType w:val="singleLevel"/>
    <w:tmpl w:val="AFD29A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76E20824"/>
    <w:multiLevelType w:val="hybridMultilevel"/>
    <w:tmpl w:val="EA8464F2"/>
    <w:lvl w:ilvl="0" w:tplc="ED7C412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2563C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D82EFE"/>
    <w:multiLevelType w:val="singleLevel"/>
    <w:tmpl w:val="2700A8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5"/>
  </w:num>
  <w:num w:numId="9">
    <w:abstractNumId w:val="18"/>
  </w:num>
  <w:num w:numId="10">
    <w:abstractNumId w:val="10"/>
  </w:num>
  <w:num w:numId="11">
    <w:abstractNumId w:val="1"/>
  </w:num>
  <w:num w:numId="12">
    <w:abstractNumId w:val="17"/>
  </w:num>
  <w:num w:numId="13">
    <w:abstractNumId w:val="5"/>
  </w:num>
  <w:num w:numId="14">
    <w:abstractNumId w:val="0"/>
  </w:num>
  <w:num w:numId="15">
    <w:abstractNumId w:val="4"/>
  </w:num>
  <w:num w:numId="16">
    <w:abstractNumId w:val="16"/>
  </w:num>
  <w:num w:numId="17">
    <w:abstractNumId w:val="14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27"/>
    <w:rsid w:val="00000449"/>
    <w:rsid w:val="0003192B"/>
    <w:rsid w:val="00035BB3"/>
    <w:rsid w:val="000362F3"/>
    <w:rsid w:val="000449F9"/>
    <w:rsid w:val="00074E52"/>
    <w:rsid w:val="0007684A"/>
    <w:rsid w:val="000C44AB"/>
    <w:rsid w:val="000F7F4D"/>
    <w:rsid w:val="00112857"/>
    <w:rsid w:val="00121A24"/>
    <w:rsid w:val="001C74F3"/>
    <w:rsid w:val="001D52CA"/>
    <w:rsid w:val="001E7954"/>
    <w:rsid w:val="00206910"/>
    <w:rsid w:val="0021025F"/>
    <w:rsid w:val="0023462A"/>
    <w:rsid w:val="0026275E"/>
    <w:rsid w:val="002C75BA"/>
    <w:rsid w:val="00307ABD"/>
    <w:rsid w:val="003429FB"/>
    <w:rsid w:val="003444FF"/>
    <w:rsid w:val="003705B1"/>
    <w:rsid w:val="003A1E0E"/>
    <w:rsid w:val="003E2508"/>
    <w:rsid w:val="003E45A2"/>
    <w:rsid w:val="003E7341"/>
    <w:rsid w:val="00447230"/>
    <w:rsid w:val="00456661"/>
    <w:rsid w:val="00477C6A"/>
    <w:rsid w:val="004804DF"/>
    <w:rsid w:val="004D61F3"/>
    <w:rsid w:val="00505310"/>
    <w:rsid w:val="005557AA"/>
    <w:rsid w:val="00556D56"/>
    <w:rsid w:val="00575CFE"/>
    <w:rsid w:val="005C19D8"/>
    <w:rsid w:val="005C484D"/>
    <w:rsid w:val="006020A2"/>
    <w:rsid w:val="0060247B"/>
    <w:rsid w:val="00615769"/>
    <w:rsid w:val="00692DD2"/>
    <w:rsid w:val="00694BFC"/>
    <w:rsid w:val="006C4F0F"/>
    <w:rsid w:val="006D5E0B"/>
    <w:rsid w:val="006E0185"/>
    <w:rsid w:val="007024B3"/>
    <w:rsid w:val="007028EB"/>
    <w:rsid w:val="00703A24"/>
    <w:rsid w:val="00703B27"/>
    <w:rsid w:val="00706735"/>
    <w:rsid w:val="00722671"/>
    <w:rsid w:val="0072788B"/>
    <w:rsid w:val="00731B3D"/>
    <w:rsid w:val="007633FE"/>
    <w:rsid w:val="007B7414"/>
    <w:rsid w:val="007F7377"/>
    <w:rsid w:val="00814A9E"/>
    <w:rsid w:val="00857069"/>
    <w:rsid w:val="008F33A4"/>
    <w:rsid w:val="009255D7"/>
    <w:rsid w:val="00940855"/>
    <w:rsid w:val="00945AF6"/>
    <w:rsid w:val="009C0C54"/>
    <w:rsid w:val="00A14C6D"/>
    <w:rsid w:val="00A15B24"/>
    <w:rsid w:val="00A75325"/>
    <w:rsid w:val="00A8549F"/>
    <w:rsid w:val="00A90F74"/>
    <w:rsid w:val="00B163C5"/>
    <w:rsid w:val="00B518EE"/>
    <w:rsid w:val="00B57E6B"/>
    <w:rsid w:val="00B66B56"/>
    <w:rsid w:val="00B8118B"/>
    <w:rsid w:val="00BC0E20"/>
    <w:rsid w:val="00C31D23"/>
    <w:rsid w:val="00C71F39"/>
    <w:rsid w:val="00C751BD"/>
    <w:rsid w:val="00C84890"/>
    <w:rsid w:val="00CB4BFF"/>
    <w:rsid w:val="00D445C3"/>
    <w:rsid w:val="00D64AA5"/>
    <w:rsid w:val="00D67B50"/>
    <w:rsid w:val="00E066F2"/>
    <w:rsid w:val="00EA649D"/>
    <w:rsid w:val="00EB566C"/>
    <w:rsid w:val="00ED5097"/>
    <w:rsid w:val="00ED5B0C"/>
    <w:rsid w:val="00F17A9E"/>
    <w:rsid w:val="00F4634C"/>
    <w:rsid w:val="00F55251"/>
    <w:rsid w:val="00F64615"/>
    <w:rsid w:val="00F850FA"/>
    <w:rsid w:val="00F91F28"/>
    <w:rsid w:val="00FA39A9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7DBBB7-E108-4FFF-92D3-4955C14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Titre5"/>
    <w:next w:val="Normal"/>
    <w:link w:val="Titre1Car"/>
    <w:qFormat/>
    <w:rsid w:val="003429FB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snapToGrid w:val="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429FB"/>
    <w:pPr>
      <w:spacing w:after="100"/>
      <w:outlineLvl w:val="1"/>
    </w:pPr>
    <w:rPr>
      <w:b/>
      <w:snapToGrid w:val="0"/>
      <w:u w:val="single"/>
    </w:rPr>
  </w:style>
  <w:style w:type="paragraph" w:styleId="Titre3">
    <w:name w:val="heading 3"/>
    <w:basedOn w:val="Normal"/>
    <w:next w:val="Normal"/>
    <w:link w:val="Titre3Car"/>
    <w:qFormat/>
    <w:rsid w:val="003429FB"/>
    <w:pPr>
      <w:spacing w:after="120"/>
      <w:ind w:left="709"/>
      <w:outlineLvl w:val="2"/>
    </w:pPr>
    <w:rPr>
      <w:b/>
      <w:i/>
      <w:u w:val="single"/>
    </w:rPr>
  </w:style>
  <w:style w:type="paragraph" w:styleId="Titre4">
    <w:name w:val="heading 4"/>
    <w:basedOn w:val="Normal"/>
    <w:next w:val="Normal"/>
    <w:link w:val="Titre4Car"/>
    <w:qFormat/>
    <w:rsid w:val="003429FB"/>
    <w:pPr>
      <w:keepNext/>
      <w:spacing w:line="264" w:lineRule="auto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3429FB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  <w:outlineLvl w:val="4"/>
    </w:pPr>
    <w:rPr>
      <w:b/>
      <w:bCs/>
      <w:smallCap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429FB"/>
    <w:pPr>
      <w:keepNext/>
      <w:outlineLvl w:val="5"/>
    </w:pPr>
    <w:rPr>
      <w:b/>
      <w:bCs/>
      <w:sz w:val="28"/>
      <w:szCs w:val="28"/>
      <w:u w:val="single"/>
    </w:rPr>
  </w:style>
  <w:style w:type="paragraph" w:styleId="Titre7">
    <w:name w:val="heading 7"/>
    <w:basedOn w:val="Normal"/>
    <w:next w:val="Normal"/>
    <w:link w:val="Titre7Car"/>
    <w:uiPriority w:val="99"/>
    <w:qFormat/>
    <w:rsid w:val="003429FB"/>
    <w:pPr>
      <w:keepNext/>
      <w:outlineLvl w:val="6"/>
    </w:pPr>
    <w:rPr>
      <w:b/>
      <w:bCs/>
      <w:i/>
      <w:i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rsid w:val="003429FB"/>
    <w:pPr>
      <w:keepNext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429FB"/>
    <w:pPr>
      <w:keepNext/>
      <w:jc w:val="center"/>
      <w:outlineLvl w:val="8"/>
    </w:pPr>
    <w:rPr>
      <w:b/>
      <w:bCs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429FB"/>
    <w:rPr>
      <w:rFonts w:ascii="Arial" w:hAnsi="Arial"/>
      <w:b/>
      <w:bCs/>
      <w:smallCaps/>
      <w:snapToGrid w:val="0"/>
      <w:sz w:val="32"/>
      <w:szCs w:val="32"/>
      <w:shd w:val="pct15" w:color="000000" w:fill="FFFFFF"/>
    </w:rPr>
  </w:style>
  <w:style w:type="character" w:customStyle="1" w:styleId="Titre2Car">
    <w:name w:val="Titre 2 Car"/>
    <w:link w:val="Titre2"/>
    <w:rsid w:val="003429FB"/>
    <w:rPr>
      <w:rFonts w:ascii="Arial" w:hAnsi="Arial"/>
      <w:b/>
      <w:snapToGrid w:val="0"/>
      <w:sz w:val="24"/>
      <w:u w:val="single"/>
    </w:rPr>
  </w:style>
  <w:style w:type="character" w:customStyle="1" w:styleId="Titre3Car">
    <w:name w:val="Titre 3 Car"/>
    <w:link w:val="Titre3"/>
    <w:rsid w:val="003429FB"/>
    <w:rPr>
      <w:rFonts w:ascii="Arial" w:hAnsi="Arial"/>
      <w:b/>
      <w:i/>
      <w:sz w:val="24"/>
      <w:u w:val="single"/>
    </w:rPr>
  </w:style>
  <w:style w:type="character" w:customStyle="1" w:styleId="Titre4Car">
    <w:name w:val="Titre 4 Car"/>
    <w:link w:val="Titre4"/>
    <w:rsid w:val="003429FB"/>
    <w:rPr>
      <w:rFonts w:ascii="Arial" w:hAnsi="Arial"/>
      <w:b/>
      <w:bCs/>
      <w:sz w:val="24"/>
    </w:rPr>
  </w:style>
  <w:style w:type="character" w:customStyle="1" w:styleId="Titre5Car">
    <w:name w:val="Titre 5 Car"/>
    <w:link w:val="Titre5"/>
    <w:uiPriority w:val="99"/>
    <w:rsid w:val="003429FB"/>
    <w:rPr>
      <w:rFonts w:ascii="Arial" w:hAnsi="Arial"/>
      <w:b/>
      <w:bCs/>
      <w:smallCaps/>
      <w:sz w:val="26"/>
      <w:szCs w:val="26"/>
      <w:shd w:val="pct15" w:color="000000" w:fill="FFFFFF"/>
    </w:rPr>
  </w:style>
  <w:style w:type="character" w:customStyle="1" w:styleId="Titre6Car">
    <w:name w:val="Titre 6 Car"/>
    <w:link w:val="Titre6"/>
    <w:uiPriority w:val="99"/>
    <w:rsid w:val="003429FB"/>
    <w:rPr>
      <w:rFonts w:ascii="Arial" w:hAnsi="Arial"/>
      <w:b/>
      <w:bCs/>
      <w:sz w:val="28"/>
      <w:szCs w:val="28"/>
      <w:u w:val="single"/>
    </w:rPr>
  </w:style>
  <w:style w:type="character" w:customStyle="1" w:styleId="Titre7Car">
    <w:name w:val="Titre 7 Car"/>
    <w:link w:val="Titre7"/>
    <w:uiPriority w:val="99"/>
    <w:rsid w:val="003429FB"/>
    <w:rPr>
      <w:rFonts w:ascii="Arial" w:hAnsi="Arial"/>
      <w:b/>
      <w:bCs/>
      <w:i/>
      <w:iCs/>
      <w:sz w:val="22"/>
      <w:szCs w:val="22"/>
      <w:u w:val="single"/>
    </w:rPr>
  </w:style>
  <w:style w:type="character" w:customStyle="1" w:styleId="Titre8Car">
    <w:name w:val="Titre 8 Car"/>
    <w:link w:val="Titre8"/>
    <w:uiPriority w:val="99"/>
    <w:rsid w:val="003429FB"/>
    <w:rPr>
      <w:rFonts w:ascii="Arial" w:hAnsi="Arial"/>
      <w:b/>
      <w:bCs/>
      <w:i/>
      <w:iCs/>
      <w:sz w:val="24"/>
    </w:rPr>
  </w:style>
  <w:style w:type="character" w:customStyle="1" w:styleId="Titre9Car">
    <w:name w:val="Titre 9 Car"/>
    <w:link w:val="Titre9"/>
    <w:uiPriority w:val="99"/>
    <w:rsid w:val="003429FB"/>
    <w:rPr>
      <w:rFonts w:ascii="Arial" w:hAnsi="Arial"/>
      <w:b/>
      <w:bCs/>
      <w:smallCaps/>
      <w:sz w:val="32"/>
      <w:szCs w:val="32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429FB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5" w:color="000000" w:fill="FFFFFF"/>
    </w:pPr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uiPriority w:val="99"/>
    <w:semiHidden/>
    <w:rsid w:val="003429FB"/>
    <w:rPr>
      <w:rFonts w:ascii="Arial" w:hAnsi="Arial"/>
      <w:b/>
      <w:bCs/>
      <w:smallCaps/>
      <w:sz w:val="28"/>
      <w:szCs w:val="28"/>
      <w:shd w:val="pct15" w:color="000000" w:fill="FFFFFF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3429FB"/>
    <w:pPr>
      <w:ind w:left="708"/>
    </w:pPr>
  </w:style>
  <w:style w:type="character" w:customStyle="1" w:styleId="RetraitcorpsdetexteCar">
    <w:name w:val="Retrait corps de texte Car"/>
    <w:link w:val="Retraitcorpsdetexte"/>
    <w:uiPriority w:val="99"/>
    <w:semiHidden/>
    <w:rsid w:val="003429FB"/>
    <w:rPr>
      <w:rFonts w:ascii="Arial" w:hAnsi="Arial"/>
      <w:sz w:val="24"/>
    </w:rPr>
  </w:style>
  <w:style w:type="paragraph" w:styleId="En-tte">
    <w:name w:val="header"/>
    <w:basedOn w:val="Normal"/>
    <w:link w:val="En-tteCar"/>
    <w:semiHidden/>
    <w:rsid w:val="003429FB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semiHidden/>
    <w:rsid w:val="003429FB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3429FB"/>
    <w:pPr>
      <w:ind w:left="708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429FB"/>
    <w:rPr>
      <w:rFonts w:ascii="Arial" w:hAnsi="Arial"/>
      <w:i/>
      <w:iCs/>
      <w:sz w:val="24"/>
    </w:rPr>
  </w:style>
  <w:style w:type="table" w:styleId="Grilledutableau">
    <w:name w:val="Table Grid"/>
    <w:basedOn w:val="TableauNormal"/>
    <w:uiPriority w:val="59"/>
    <w:rsid w:val="00342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3429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2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29FB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429F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342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9FB"/>
    <w:rPr>
      <w:rFonts w:ascii="Arial" w:hAnsi="Arial"/>
      <w:sz w:val="24"/>
    </w:rPr>
  </w:style>
  <w:style w:type="character" w:styleId="Lienhypertexte">
    <w:name w:val="Hyperlink"/>
    <w:basedOn w:val="Policepardfaut"/>
    <w:uiPriority w:val="99"/>
    <w:unhideWhenUsed/>
    <w:rsid w:val="003429FB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42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mep.fr/Annales-Terminale-General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eminutepourcomprendre.org/metho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ths-et-tiques.fr/index.php/cours-maths/niveau-termin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ths-lycee.fr/exercices-et-controles-corriges-maths-terminale.php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ence\Documents\Mod&#232;les%20Office%20personnalis&#233;s\Modele_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5670D-282E-491F-81B9-F647F73D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Modele_2022.dotx</Template>
  <TotalTime>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Math</vt:lpstr>
      <vt:lpstr>Différents sites pour trouver méthodes et/ou sujets</vt:lpstr>
    </vt:vector>
  </TitlesOfParts>
  <Company> 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</dc:title>
  <dc:subject/>
  <dc:creator>Florence Decool</dc:creator>
  <cp:keywords/>
  <dc:description/>
  <cp:lastModifiedBy>Florence Decool</cp:lastModifiedBy>
  <cp:revision>3</cp:revision>
  <cp:lastPrinted>2023-02-12T18:09:00Z</cp:lastPrinted>
  <dcterms:created xsi:type="dcterms:W3CDTF">2023-02-12T18:07:00Z</dcterms:created>
  <dcterms:modified xsi:type="dcterms:W3CDTF">2023-02-12T18:10:00Z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