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61" w:rsidRPr="001137FB" w:rsidRDefault="007024B3" w:rsidP="007B7414">
      <w:pPr>
        <w:pStyle w:val="Titre1"/>
        <w:rPr>
          <w:rFonts w:cs="Arial"/>
          <w:sz w:val="36"/>
          <w:szCs w:val="22"/>
        </w:rPr>
      </w:pPr>
      <w:proofErr w:type="spellStart"/>
      <w:r w:rsidRPr="001137FB">
        <w:rPr>
          <w:rFonts w:cs="Arial"/>
          <w:sz w:val="36"/>
          <w:szCs w:val="22"/>
        </w:rPr>
        <w:t>C</w:t>
      </w:r>
      <w:r w:rsidR="00E65C94" w:rsidRPr="001137FB">
        <w:rPr>
          <w:rFonts w:cs="Arial"/>
          <w:sz w:val="36"/>
          <w:szCs w:val="22"/>
        </w:rPr>
        <w:t>hap</w:t>
      </w:r>
      <w:proofErr w:type="spellEnd"/>
      <w:r w:rsidR="00E65C94" w:rsidRPr="001137FB">
        <w:rPr>
          <w:rFonts w:cs="Arial"/>
          <w:sz w:val="36"/>
          <w:szCs w:val="22"/>
        </w:rPr>
        <w:t xml:space="preserve"> 3 </w:t>
      </w:r>
      <w:r w:rsidR="005F1D2E" w:rsidRPr="001137FB">
        <w:rPr>
          <w:rFonts w:cs="Arial"/>
          <w:sz w:val="36"/>
          <w:szCs w:val="22"/>
        </w:rPr>
        <w:t xml:space="preserve">– </w:t>
      </w:r>
      <w:r w:rsidR="00E65C94" w:rsidRPr="001137FB">
        <w:rPr>
          <w:rFonts w:cs="Arial"/>
          <w:sz w:val="36"/>
          <w:szCs w:val="22"/>
        </w:rPr>
        <w:t>Dénombrement</w:t>
      </w:r>
      <w:r w:rsidR="005F1D2E" w:rsidRPr="001137FB">
        <w:rPr>
          <w:rFonts w:cs="Arial"/>
          <w:sz w:val="36"/>
          <w:szCs w:val="22"/>
        </w:rPr>
        <w:t xml:space="preserve"> (série </w:t>
      </w:r>
      <w:r w:rsidR="00D46EBC" w:rsidRPr="001137FB">
        <w:rPr>
          <w:rFonts w:cs="Arial"/>
          <w:sz w:val="36"/>
          <w:szCs w:val="22"/>
        </w:rPr>
        <w:t>3</w:t>
      </w:r>
      <w:r w:rsidR="005F1D2E" w:rsidRPr="001137FB">
        <w:rPr>
          <w:rFonts w:cs="Arial"/>
          <w:sz w:val="36"/>
          <w:szCs w:val="22"/>
        </w:rPr>
        <w:t>)</w:t>
      </w:r>
    </w:p>
    <w:p w:rsidR="006F3347" w:rsidRPr="00A35F1A" w:rsidRDefault="006F3347" w:rsidP="00B438A8">
      <w:pPr>
        <w:rPr>
          <w:rFonts w:cs="Arial"/>
          <w:sz w:val="22"/>
          <w:szCs w:val="22"/>
        </w:rPr>
      </w:pPr>
    </w:p>
    <w:p w:rsidR="00B438A8" w:rsidRPr="00A35F1A" w:rsidRDefault="00B438A8" w:rsidP="00B438A8">
      <w:pPr>
        <w:pStyle w:val="TEXTE-courantespavant5mm"/>
        <w:tabs>
          <w:tab w:val="clear" w:pos="227"/>
          <w:tab w:val="clear" w:pos="1701"/>
          <w:tab w:val="left" w:pos="1400"/>
          <w:tab w:val="left" w:pos="3100"/>
        </w:tabs>
        <w:spacing w:before="454"/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</w:pPr>
      <w:r w:rsidRPr="00A35F1A">
        <w:rPr>
          <w:rStyle w:val="Numeroexercice"/>
          <w:rFonts w:ascii="Arial" w:eastAsia="Arial Unicode MS" w:hAnsi="Arial" w:cs="Arial"/>
          <w:b/>
          <w:bCs/>
          <w:color w:val="auto"/>
          <w:highlight w:val="cyan"/>
        </w:rPr>
        <w:t>20</w:t>
      </w:r>
      <w:r w:rsidRPr="00A35F1A">
        <w:rPr>
          <w:rStyle w:val="Numeroexercice"/>
          <w:rFonts w:ascii="Arial" w:eastAsia="Arial Unicode MS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Avec des combinaisons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959"/>
        <w:gridCol w:w="484"/>
        <w:gridCol w:w="2181"/>
        <w:gridCol w:w="513"/>
        <w:gridCol w:w="2472"/>
        <w:gridCol w:w="442"/>
        <w:gridCol w:w="2511"/>
      </w:tblGrid>
      <w:tr w:rsidR="00B438A8" w:rsidRPr="00A35F1A" w:rsidTr="003C066D">
        <w:tc>
          <w:tcPr>
            <w:tcW w:w="421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Style w:val="Gras-texteTexte"/>
                    <w:rFonts w:ascii="Cambria Math" w:eastAsia="Arial Unicode MS" w:hAnsi="Cambria Math" w:cs="Arial"/>
                    <w:color w:val="auto"/>
                    <w:sz w:val="22"/>
                    <w:szCs w:val="22"/>
                  </w:rPr>
                  <m:t>a)</m:t>
                </m:r>
              </m:oMath>
            </m:oMathPara>
          </w:p>
        </w:tc>
        <w:tc>
          <w:tcPr>
            <w:tcW w:w="1984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i/>
                    <w:color w:val="auto"/>
                    <w:sz w:val="22"/>
                    <w:szCs w:val="22"/>
                  </w:rPr>
                  <w:object w:dxaOrig="525" w:dyaOrig="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6.25pt;height:27pt" o:ole="">
                      <v:imagedata r:id="rId8" o:title=""/>
                    </v:shape>
                    <o:OLEObject Type="Embed" ProgID="Equation.DSMT4" ShapeID="_x0000_i1025" DrawAspect="Content" ObjectID="_1662991584" r:id="rId9"/>
                  </w:object>
                </m:r>
              </m:oMath>
            </m:oMathPara>
          </w:p>
        </w:tc>
        <w:tc>
          <w:tcPr>
            <w:tcW w:w="486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Style w:val="Gras-texteTexte"/>
                    <w:rFonts w:ascii="Cambria Math" w:eastAsia="Arial Unicode MS" w:hAnsi="Cambria Math" w:cs="Arial"/>
                    <w:color w:val="auto"/>
                    <w:sz w:val="22"/>
                    <w:szCs w:val="22"/>
                  </w:rPr>
                  <m:t>b)</m:t>
                </m:r>
              </m:oMath>
            </m:oMathPara>
          </w:p>
        </w:tc>
        <w:tc>
          <w:tcPr>
            <w:tcW w:w="2192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i/>
                    <w:color w:val="auto"/>
                    <w:sz w:val="22"/>
                    <w:szCs w:val="22"/>
                  </w:rPr>
                  <w:object w:dxaOrig="1665" w:dyaOrig="600">
                    <v:shape id="_x0000_i1026" type="#_x0000_t75" style="width:83.25pt;height:30pt" o:ole="">
                      <v:imagedata r:id="rId10" o:title=""/>
                    </v:shape>
                    <o:OLEObject Type="Embed" ProgID="Equation.DSMT4" ShapeID="_x0000_i1026" DrawAspect="Content" ObjectID="_1662991585" r:id="rId11"/>
                  </w:object>
                </m:r>
              </m:oMath>
            </m:oMathPara>
          </w:p>
        </w:tc>
        <w:tc>
          <w:tcPr>
            <w:tcW w:w="495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Style w:val="Gras-texteTexte"/>
                    <w:rFonts w:ascii="Cambria Math" w:eastAsia="Arial Unicode MS" w:hAnsi="Cambria Math" w:cs="Arial"/>
                    <w:color w:val="auto"/>
                    <w:sz w:val="22"/>
                    <w:szCs w:val="22"/>
                  </w:rPr>
                  <m:t xml:space="preserve">c) </m:t>
                </m:r>
                <m:r>
                  <w:rPr>
                    <w:rFonts w:ascii="Cambria Math" w:eastAsia="Arial Unicode MS" w:hAnsi="Cambria Math" w:cs="Arial"/>
                    <w:color w:val="auto"/>
                    <w:sz w:val="22"/>
                    <w:szCs w:val="22"/>
                    <w:lang w:val="de-DE"/>
                  </w:rPr>
                  <m:t xml:space="preserve"> </m:t>
                </m:r>
              </m:oMath>
            </m:oMathPara>
          </w:p>
        </w:tc>
        <w:tc>
          <w:tcPr>
            <w:tcW w:w="2484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Style w:val="Gras-texteTexte"/>
                    <w:rFonts w:ascii="Cambria Math" w:eastAsia="Arial Unicode MS" w:hAnsi="Cambria Math" w:cs="Arial"/>
                    <w:b/>
                    <w:bCs/>
                    <w:i/>
                    <w:color w:val="auto"/>
                    <w:sz w:val="22"/>
                    <w:szCs w:val="22"/>
                  </w:rPr>
                  <w:object w:dxaOrig="900" w:dyaOrig="600">
                    <v:shape id="_x0000_i1027" type="#_x0000_t75" style="width:45pt;height:30pt" o:ole="">
                      <v:imagedata r:id="rId12" o:title=""/>
                    </v:shape>
                    <o:OLEObject Type="Embed" ProgID="Equation.DSMT4" ShapeID="_x0000_i1027" DrawAspect="Content" ObjectID="_1662991586" r:id="rId13"/>
                  </w:object>
                </m:r>
              </m:oMath>
            </m:oMathPara>
          </w:p>
        </w:tc>
        <w:tc>
          <w:tcPr>
            <w:tcW w:w="415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Style w:val="Gras-texteTexte"/>
                    <w:rFonts w:ascii="Cambria Math" w:eastAsia="Arial Unicode MS" w:hAnsi="Cambria Math" w:cs="Arial"/>
                    <w:color w:val="auto"/>
                    <w:sz w:val="22"/>
                    <w:szCs w:val="22"/>
                    <w:lang w:val="de-DE"/>
                  </w:rPr>
                  <m:t>d)</m:t>
                </m:r>
              </m:oMath>
            </m:oMathPara>
          </w:p>
        </w:tc>
        <w:tc>
          <w:tcPr>
            <w:tcW w:w="2511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i/>
                    <w:color w:val="auto"/>
                    <w:sz w:val="22"/>
                    <w:szCs w:val="22"/>
                    <w:lang w:val="de-DE"/>
                  </w:rPr>
                  <w:object w:dxaOrig="1380" w:dyaOrig="1185">
                    <v:shape id="_x0000_i1028" type="#_x0000_t75" style="width:69pt;height:59.25pt" o:ole="">
                      <v:imagedata r:id="rId14" o:title=""/>
                    </v:shape>
                    <o:OLEObject Type="Embed" ProgID="Equation.DSMT4" ShapeID="_x0000_i1028" DrawAspect="Content" ObjectID="_1662991587" r:id="rId15"/>
                  </w:object>
                </m:r>
              </m:oMath>
            </m:oMathPara>
          </w:p>
        </w:tc>
      </w:tr>
      <w:tr w:rsidR="00B438A8" w:rsidRPr="00A35F1A" w:rsidTr="003C066D">
        <w:tc>
          <w:tcPr>
            <w:tcW w:w="421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Style w:val="Gras-texteTexte"/>
                    <w:rFonts w:ascii="Cambria Math" w:eastAsia="Arial Unicode MS" w:hAnsi="Cambria Math" w:cs="Arial"/>
                    <w:color w:val="auto"/>
                    <w:sz w:val="22"/>
                    <w:szCs w:val="22"/>
                    <w:lang w:val="de-DE"/>
                  </w:rPr>
                  <m:t>e)</m:t>
                </m:r>
              </m:oMath>
            </m:oMathPara>
          </w:p>
        </w:tc>
        <w:tc>
          <w:tcPr>
            <w:tcW w:w="1984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i/>
                    <w:color w:val="auto"/>
                    <w:sz w:val="22"/>
                    <w:szCs w:val="22"/>
                    <w:lang w:val="de-DE"/>
                  </w:rPr>
                  <w:object w:dxaOrig="1065" w:dyaOrig="600">
                    <v:shape id="_x0000_i1029" type="#_x0000_t75" style="width:53.25pt;height:30pt" o:ole="">
                      <v:imagedata r:id="rId16" o:title=""/>
                    </v:shape>
                    <o:OLEObject Type="Embed" ProgID="Equation.DSMT4" ShapeID="_x0000_i1029" DrawAspect="Content" ObjectID="_1662991588" r:id="rId17"/>
                  </w:object>
                </m:r>
              </m:oMath>
            </m:oMathPara>
          </w:p>
        </w:tc>
        <w:tc>
          <w:tcPr>
            <w:tcW w:w="486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Style w:val="Gras-texteTexte"/>
                    <w:rFonts w:ascii="Cambria Math" w:eastAsia="Arial Unicode MS" w:hAnsi="Cambria Math" w:cs="Arial"/>
                    <w:color w:val="auto"/>
                    <w:sz w:val="22"/>
                    <w:szCs w:val="22"/>
                    <w:lang w:val="de-DE"/>
                  </w:rPr>
                  <m:t>f)</m:t>
                </m:r>
              </m:oMath>
            </m:oMathPara>
          </w:p>
        </w:tc>
        <w:tc>
          <w:tcPr>
            <w:tcW w:w="2192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Style w:val="Gras-texteTexte"/>
                    <w:rFonts w:ascii="Cambria Math" w:eastAsia="Arial Unicode MS" w:hAnsi="Cambria Math" w:cs="Arial"/>
                    <w:b/>
                    <w:bCs/>
                    <w:i/>
                    <w:color w:val="auto"/>
                    <w:sz w:val="22"/>
                    <w:szCs w:val="22"/>
                    <w:lang w:val="de-DE"/>
                  </w:rPr>
                  <w:object w:dxaOrig="1560" w:dyaOrig="600">
                    <v:shape id="_x0000_i1030" type="#_x0000_t75" style="width:77.25pt;height:30pt" o:ole="">
                      <v:imagedata r:id="rId18" o:title=""/>
                    </v:shape>
                    <o:OLEObject Type="Embed" ProgID="Equation.DSMT4" ShapeID="_x0000_i1030" DrawAspect="Content" ObjectID="_1662991589" r:id="rId19"/>
                  </w:object>
                </m:r>
              </m:oMath>
            </m:oMathPara>
          </w:p>
        </w:tc>
        <w:tc>
          <w:tcPr>
            <w:tcW w:w="495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Style w:val="Gras-texteTexte"/>
                    <w:rFonts w:ascii="Cambria Math" w:eastAsia="Arial Unicode MS" w:hAnsi="Cambria Math" w:cs="Arial"/>
                    <w:color w:val="auto"/>
                    <w:sz w:val="22"/>
                    <w:szCs w:val="22"/>
                  </w:rPr>
                  <m:t>g)</m:t>
                </m:r>
              </m:oMath>
            </m:oMathPara>
          </w:p>
        </w:tc>
        <w:tc>
          <w:tcPr>
            <w:tcW w:w="2484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i/>
                    <w:color w:val="auto"/>
                    <w:sz w:val="22"/>
                    <w:szCs w:val="22"/>
                  </w:rPr>
                  <w:object w:dxaOrig="1920" w:dyaOrig="1185">
                    <v:shape id="_x0000_i1031" type="#_x0000_t75" style="width:96pt;height:59.25pt" o:ole="">
                      <v:imagedata r:id="rId20" o:title=""/>
                    </v:shape>
                    <o:OLEObject Type="Embed" ProgID="Equation.DSMT4" ShapeID="_x0000_i1031" DrawAspect="Content" ObjectID="_1662991590" r:id="rId21"/>
                  </w:object>
                </m:r>
              </m:oMath>
            </m:oMathPara>
          </w:p>
        </w:tc>
        <w:tc>
          <w:tcPr>
            <w:tcW w:w="415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/>
                <w:bCs/>
                <w:color w:val="auto"/>
                <w:sz w:val="22"/>
                <w:szCs w:val="22"/>
              </w:rPr>
            </w:pPr>
            <m:oMathPara>
              <m:oMath>
                <m:r>
                  <w:rPr>
                    <w:rStyle w:val="Gras-texteTexte"/>
                    <w:rFonts w:ascii="Cambria Math" w:eastAsia="Arial Unicode MS" w:hAnsi="Cambria Math" w:cs="Arial"/>
                    <w:color w:val="auto"/>
                    <w:sz w:val="22"/>
                    <w:szCs w:val="22"/>
                  </w:rPr>
                  <m:t>h)</m:t>
                </m:r>
              </m:oMath>
            </m:oMathPara>
          </w:p>
        </w:tc>
        <w:tc>
          <w:tcPr>
            <w:tcW w:w="2511" w:type="dxa"/>
            <w:vAlign w:val="center"/>
          </w:tcPr>
          <w:p w:rsidR="00B438A8" w:rsidRPr="00A35F1A" w:rsidRDefault="00B438A8" w:rsidP="003C066D">
            <w:pPr>
              <w:pStyle w:val="TEXTE-courantespavant5mm"/>
              <w:tabs>
                <w:tab w:val="clear" w:pos="227"/>
                <w:tab w:val="clear" w:pos="1701"/>
                <w:tab w:val="left" w:pos="1400"/>
                <w:tab w:val="left" w:pos="3100"/>
              </w:tabs>
              <w:spacing w:before="0"/>
              <w:jc w:val="left"/>
              <w:rPr>
                <w:rStyle w:val="Gras-texteTexte"/>
                <w:rFonts w:ascii="Arial" w:eastAsia="Arial Unicode MS" w:hAnsi="Arial" w:cs="Arial"/>
                <w:bCs/>
                <w:color w:val="auto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Style w:val="Gras-texteTexte"/>
                    <w:rFonts w:ascii="Cambria Math" w:eastAsia="Arial Unicode MS" w:hAnsi="Cambria Math" w:cs="Arial"/>
                    <w:b/>
                    <w:bCs/>
                    <w:i/>
                    <w:color w:val="auto"/>
                    <w:sz w:val="22"/>
                    <w:szCs w:val="22"/>
                  </w:rPr>
                  <w:object w:dxaOrig="2295" w:dyaOrig="1245">
                    <v:shape id="_x0000_i1032" type="#_x0000_t75" style="width:114.75pt;height:62.25pt" o:ole="">
                      <v:imagedata r:id="rId22" o:title=""/>
                    </v:shape>
                    <o:OLEObject Type="Embed" ProgID="Equation.DSMT4" ShapeID="_x0000_i1032" DrawAspect="Content" ObjectID="_1662991591" r:id="rId23"/>
                  </w:object>
                </m:r>
              </m:oMath>
            </m:oMathPara>
          </w:p>
        </w:tc>
      </w:tr>
    </w:tbl>
    <w:p w:rsidR="00B438A8" w:rsidRPr="00A35F1A" w:rsidRDefault="00B438A8" w:rsidP="00B438A8">
      <w:pPr>
        <w:pStyle w:val="TEXTE-courantespavant5mm"/>
        <w:tabs>
          <w:tab w:val="clear" w:pos="227"/>
          <w:tab w:val="clear" w:pos="1701"/>
          <w:tab w:val="left" w:pos="1417"/>
          <w:tab w:val="left" w:pos="2835"/>
        </w:tabs>
        <w:rPr>
          <w:rStyle w:val="Gras-texteTexte"/>
          <w:rFonts w:ascii="Arial" w:eastAsia="Arial Unicode MS" w:hAnsi="Arial" w:cs="Arial"/>
          <w:b/>
          <w:bCs/>
          <w:sz w:val="22"/>
          <w:szCs w:val="22"/>
        </w:rPr>
      </w:pPr>
      <w:r w:rsidRPr="00A35F1A">
        <w:rPr>
          <w:rStyle w:val="Numeroexercice"/>
          <w:rFonts w:ascii="Arial" w:eastAsia="Arial Unicode MS" w:hAnsi="Arial" w:cs="Arial"/>
          <w:b/>
          <w:bCs/>
          <w:color w:val="auto"/>
          <w:highlight w:val="cyan"/>
        </w:rPr>
        <w:t>22</w:t>
      </w:r>
      <w:r w:rsidRPr="00A35F1A">
        <w:rPr>
          <w:rStyle w:val="Numeroexercice"/>
          <w:rFonts w:ascii="Arial" w:eastAsia="Arial Unicode MS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Combinaisons</w:t>
      </w:r>
    </w:p>
    <w:p w:rsidR="00B438A8" w:rsidRPr="00A35F1A" w:rsidRDefault="00B438A8" w:rsidP="00B438A8">
      <w:pPr>
        <w:pStyle w:val="TEXTE-courantespavant5mm"/>
        <w:tabs>
          <w:tab w:val="clear" w:pos="227"/>
          <w:tab w:val="clear" w:pos="1701"/>
          <w:tab w:val="left" w:pos="1417"/>
          <w:tab w:val="left" w:pos="2835"/>
        </w:tabs>
        <w:spacing w:before="57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a)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Non.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Oui.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Oui.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d)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Non.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e)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Non.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f)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Oui.</w:t>
      </w:r>
    </w:p>
    <w:p w:rsidR="00B438A8" w:rsidRPr="00A35F1A" w:rsidRDefault="00B438A8" w:rsidP="00B438A8">
      <w:pPr>
        <w:pStyle w:val="TEXTE-courantespavant5mm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eastAsia="Arial Unicode MS" w:hAnsi="Arial" w:cs="Arial"/>
          <w:b/>
          <w:bCs/>
          <w:color w:val="auto"/>
          <w:highlight w:val="cyan"/>
        </w:rPr>
        <w:t>54.</w:t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1.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a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420" w:dyaOrig="675">
          <v:shape id="_x0000_i1033" type="#_x0000_t75" style="width:20.25pt;height:33.75pt" o:ole="">
            <v:imagedata r:id="rId24" o:title=""/>
          </v:shape>
          <o:OLEObject Type="Embed" ProgID="Equation.DSMT4" ShapeID="_x0000_i1033" DrawAspect="Content" ObjectID="_1662991592" r:id="rId25"/>
        </w:object>
      </w:r>
      <w:r w:rsidRPr="00A35F1A">
        <w:rPr>
          <w:rFonts w:ascii="Arial" w:hAnsi="Arial" w:cs="Arial"/>
          <w:color w:val="auto"/>
          <w:sz w:val="22"/>
          <w:szCs w:val="22"/>
        </w:rPr>
        <w:t xml:space="preserve">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façons.     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1137FB">
        <w:rPr>
          <w:rFonts w:ascii="Arial" w:eastAsia="Arial Unicode MS" w:hAnsi="Arial" w:cs="Arial"/>
          <w:i/>
          <w:color w:val="2F5496" w:themeColor="accent5" w:themeShade="BF"/>
          <w:sz w:val="22"/>
          <w:szCs w:val="22"/>
        </w:rPr>
        <w:t>Réfléchir : 6 personnes parmi les 57 au total</w:t>
      </w:r>
    </w:p>
    <w:p w:rsidR="00B438A8" w:rsidRPr="00A35F1A" w:rsidRDefault="00B438A8" w:rsidP="00B438A8">
      <w:pPr>
        <w:pStyle w:val="TEXTE-courantespavant5mm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420" w:dyaOrig="675">
          <v:shape id="_x0000_i1034" type="#_x0000_t75" style="width:20.25pt;height:33.75pt" o:ole="">
            <v:imagedata r:id="rId26" o:title=""/>
          </v:shape>
          <o:OLEObject Type="Embed" ProgID="Equation.DSMT4" ShapeID="_x0000_i1034" DrawAspect="Content" ObjectID="_1662991593" r:id="rId27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1137FB">
        <w:rPr>
          <w:rFonts w:ascii="Arial" w:eastAsia="Arial Unicode MS" w:hAnsi="Arial" w:cs="Arial"/>
          <w:i/>
          <w:color w:val="2F5496" w:themeColor="accent5" w:themeShade="BF"/>
          <w:sz w:val="22"/>
          <w:szCs w:val="22"/>
        </w:rPr>
        <w:t>Réfléchir : 6 personnes parmi les 32 hommes au total</w:t>
      </w:r>
    </w:p>
    <w:p w:rsidR="00B438A8" w:rsidRPr="00A35F1A" w:rsidRDefault="00B438A8" w:rsidP="001137FB">
      <w:pPr>
        <w:pStyle w:val="TEXTE-courantespavant5mm"/>
        <w:ind w:left="3540" w:hanging="3540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3.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1125" w:dyaOrig="675">
          <v:shape id="_x0000_i1035" type="#_x0000_t75" style="width:56.25pt;height:33.75pt" o:ole="">
            <v:imagedata r:id="rId28" o:title=""/>
          </v:shape>
          <o:OLEObject Type="Embed" ProgID="Equation.DSMT4" ShapeID="_x0000_i1035" DrawAspect="Content" ObjectID="_1662991594" r:id="rId29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1137FB">
        <w:rPr>
          <w:rFonts w:ascii="Arial" w:eastAsia="Arial Unicode MS" w:hAnsi="Arial" w:cs="Arial"/>
          <w:i/>
          <w:color w:val="2F5496" w:themeColor="accent5" w:themeShade="BF"/>
          <w:sz w:val="22"/>
          <w:szCs w:val="22"/>
        </w:rPr>
        <w:t>Réfléchir : 6 personnes parmi les 32 hommes ou  6 personnes parmi les 25 femmes</w:t>
      </w:r>
    </w:p>
    <w:p w:rsidR="00B438A8" w:rsidRPr="00A35F1A" w:rsidRDefault="00B438A8" w:rsidP="00B438A8">
      <w:pPr>
        <w:pStyle w:val="TEXTE-courantespavant5mm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4.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2025" w:dyaOrig="720">
          <v:shape id="_x0000_i1036" type="#_x0000_t75" style="width:101.25pt;height:36.75pt" o:ole="">
            <v:imagedata r:id="rId30" o:title=""/>
          </v:shape>
          <o:OLEObject Type="Embed" ProgID="Equation.DSMT4" ShapeID="_x0000_i1036" DrawAspect="Content" ObjectID="_1662991595" r:id="rId31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="001137FB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1137FB">
        <w:rPr>
          <w:rFonts w:ascii="Arial" w:eastAsia="Arial Unicode MS" w:hAnsi="Arial" w:cs="Arial"/>
          <w:i/>
          <w:color w:val="2F5496" w:themeColor="accent5" w:themeShade="BF"/>
          <w:sz w:val="22"/>
          <w:szCs w:val="22"/>
        </w:rPr>
        <w:t>Réfléchir : au moins, il faut travailler avec le contraire</w:t>
      </w:r>
    </w:p>
    <w:p w:rsidR="00B438A8" w:rsidRPr="00A35F1A" w:rsidRDefault="00B438A8" w:rsidP="00B438A8">
      <w:pPr>
        <w:pStyle w:val="TEXTE-courantespavant5mm"/>
        <w:spacing w:before="510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eastAsia="Arial Unicode MS" w:hAnsi="Arial" w:cs="Arial"/>
          <w:b/>
          <w:bCs/>
          <w:color w:val="auto"/>
          <w:highlight w:val="cyan"/>
        </w:rPr>
        <w:t>55</w:t>
      </w:r>
      <w:r w:rsidRPr="00A35F1A">
        <w:rPr>
          <w:rStyle w:val="Numeroexercice"/>
          <w:rFonts w:ascii="Arial" w:eastAsia="Arial Unicode MS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a)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Le nombre de tirages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est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405" w:dyaOrig="675">
          <v:shape id="_x0000_i1037" type="#_x0000_t75" style="width:20.25pt;height:33.75pt" o:ole="">
            <v:imagedata r:id="rId32" o:title=""/>
          </v:shape>
          <o:OLEObject Type="Embed" ProgID="Equation.DSMT4" ShapeID="_x0000_i1037" DrawAspect="Content" ObjectID="_1662991596" r:id="rId33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a 8 </w:t>
      </w:r>
      <w:r w:rsidRPr="00A35F1A">
        <w:rPr>
          <w:rStyle w:val="symbolstd"/>
          <w:rFonts w:ascii="Arial" w:eastAsia="Arial Unicode MS" w:hAnsi="Arial" w:cs="Arial"/>
          <w:color w:val="auto"/>
          <w:sz w:val="22"/>
          <w:szCs w:val="22"/>
        </w:rPr>
        <w:t>×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 7.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300" w:dyaOrig="675">
          <v:shape id="_x0000_i1038" type="#_x0000_t75" style="width:15pt;height:33.75pt" o:ole="">
            <v:imagedata r:id="rId34" o:title=""/>
          </v:shape>
          <o:OLEObject Type="Embed" ProgID="Equation.DSMT4" ShapeID="_x0000_i1038" DrawAspect="Content" ObjectID="_1662991597" r:id="rId35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espavant5mm"/>
        <w:spacing w:before="510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eastAsia="Arial Unicode MS" w:hAnsi="Arial" w:cs="Arial"/>
          <w:b/>
          <w:bCs/>
          <w:color w:val="auto"/>
          <w:highlight w:val="cyan"/>
        </w:rPr>
        <w:t>56</w:t>
      </w:r>
      <w:r w:rsidRPr="00A35F1A">
        <w:rPr>
          <w:rStyle w:val="Numeroexercice"/>
          <w:rFonts w:ascii="Arial" w:eastAsia="Arial Unicode MS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1.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420" w:dyaOrig="675">
          <v:shape id="_x0000_i1039" type="#_x0000_t75" style="width:20.25pt;height:33.75pt" o:ole="">
            <v:imagedata r:id="rId36" o:title=""/>
          </v:shape>
          <o:OLEObject Type="Embed" ProgID="Equation.DSMT4" ShapeID="_x0000_i1039" DrawAspect="Content" ObjectID="_1662991598" r:id="rId37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Yann peut figurer dans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405" w:dyaOrig="675">
          <v:shape id="_x0000_i1040" type="#_x0000_t75" style="width:20.25pt;height:33.75pt" o:ole="">
            <v:imagedata r:id="rId38" o:title=""/>
          </v:shape>
          <o:OLEObject Type="Embed" ProgID="Equation.DSMT4" ShapeID="_x0000_i1040" DrawAspect="Content" ObjectID="_1662991599" r:id="rId39"/>
        </w:object>
      </w:r>
      <w:r w:rsidRPr="00A35F1A">
        <w:rPr>
          <w:rFonts w:ascii="Arial" w:hAnsi="Arial" w:cs="Arial"/>
          <w:color w:val="auto"/>
          <w:sz w:val="22"/>
          <w:szCs w:val="22"/>
        </w:rPr>
        <w:t xml:space="preserve">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groupes.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3.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On peut former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780" w:dyaOrig="675">
          <v:shape id="_x0000_i1041" type="#_x0000_t75" style="width:39pt;height:33.75pt" o:ole="">
            <v:imagedata r:id="rId40" o:title=""/>
          </v:shape>
          <o:OLEObject Type="Embed" ProgID="Equation.DSMT4" ShapeID="_x0000_i1041" DrawAspect="Content" ObjectID="_1662991600" r:id="rId41"/>
        </w:object>
      </w:r>
      <w:r w:rsidRPr="00A35F1A">
        <w:rPr>
          <w:rFonts w:ascii="Arial" w:hAnsi="Arial" w:cs="Arial"/>
          <w:color w:val="auto"/>
          <w:sz w:val="22"/>
          <w:szCs w:val="22"/>
        </w:rPr>
        <w:t xml:space="preserve"> 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groupes.</w:t>
      </w:r>
    </w:p>
    <w:p w:rsidR="00B438A8" w:rsidRPr="00A35F1A" w:rsidRDefault="00B438A8" w:rsidP="00B438A8">
      <w:pPr>
        <w:pStyle w:val="TEXTE-courantespavant5mm"/>
        <w:spacing w:before="510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eastAsia="Arial Unicode MS" w:hAnsi="Arial" w:cs="Arial"/>
          <w:b/>
          <w:bCs/>
          <w:color w:val="auto"/>
          <w:highlight w:val="cyan"/>
        </w:rPr>
        <w:t>57</w:t>
      </w:r>
      <w:r w:rsidRPr="00A35F1A">
        <w:rPr>
          <w:rStyle w:val="Numeroexercice"/>
          <w:rFonts w:ascii="Arial" w:eastAsia="Arial Unicode MS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1.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peut former 10 paires.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Alors il peut former 4 paires.</w:t>
      </w:r>
    </w:p>
    <w:p w:rsidR="00B438A8" w:rsidRPr="00A35F1A" w:rsidRDefault="00B438A8" w:rsidP="00B438A8">
      <w:pPr>
        <w:pStyle w:val="TEXTE-courantespavant5mm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eastAsia="Arial Unicode MS" w:hAnsi="Arial" w:cs="Arial"/>
          <w:b/>
          <w:bCs/>
          <w:color w:val="auto"/>
          <w:highlight w:val="cyan"/>
        </w:rPr>
        <w:t>58</w:t>
      </w:r>
      <w:r w:rsidRPr="00A35F1A">
        <w:rPr>
          <w:rStyle w:val="Numeroexercice"/>
          <w:rFonts w:ascii="Arial" w:eastAsia="Arial Unicode MS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1.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420" w:dyaOrig="675">
          <v:shape id="_x0000_i1042" type="#_x0000_t75" style="width:20.25pt;height:33.75pt" o:ole="">
            <v:imagedata r:id="rId42" o:title=""/>
          </v:shape>
          <o:OLEObject Type="Embed" ProgID="Equation.DSMT4" ShapeID="_x0000_i1042" DrawAspect="Content" ObjectID="_1662991601" r:id="rId43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405" w:dyaOrig="675">
          <v:shape id="_x0000_i1043" type="#_x0000_t75" style="width:20.25pt;height:33.75pt" o:ole="">
            <v:imagedata r:id="rId44" o:title=""/>
          </v:shape>
          <o:OLEObject Type="Embed" ProgID="Equation.DSMT4" ShapeID="_x0000_i1043" DrawAspect="Content" ObjectID="_1662991602" r:id="rId45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3.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1095" w:dyaOrig="675">
          <v:shape id="_x0000_i1044" type="#_x0000_t75" style="width:55.5pt;height:33.75pt" o:ole="">
            <v:imagedata r:id="rId46" o:title=""/>
          </v:shape>
          <o:OLEObject Type="Embed" ProgID="Equation.DSMT4" ShapeID="_x0000_i1044" DrawAspect="Content" ObjectID="_1662991603" r:id="rId47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espavant5mm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eastAsia="Arial Unicode MS" w:hAnsi="Arial" w:cs="Arial"/>
          <w:b/>
          <w:bCs/>
          <w:color w:val="auto"/>
          <w:highlight w:val="cyan"/>
        </w:rPr>
        <w:t>60</w:t>
      </w:r>
      <w:r w:rsidRPr="00A35F1A">
        <w:rPr>
          <w:rStyle w:val="Numeroexercice"/>
          <w:rFonts w:ascii="Arial" w:eastAsia="Arial Unicode MS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1.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1080" w:dyaOrig="675">
          <v:shape id="_x0000_i1045" type="#_x0000_t75" style="width:54pt;height:33.75pt" o:ole="">
            <v:imagedata r:id="rId48" o:title=""/>
          </v:shape>
          <o:OLEObject Type="Embed" ProgID="Equation.DSMT4" ShapeID="_x0000_i1045" DrawAspect="Content" ObjectID="_1662991604" r:id="rId49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780" w:dyaOrig="675">
          <v:shape id="_x0000_i1046" type="#_x0000_t75" style="width:39pt;height:33.75pt" o:ole="">
            <v:imagedata r:id="rId50" o:title=""/>
          </v:shape>
          <o:OLEObject Type="Embed" ProgID="Equation.DSMT4" ShapeID="_x0000_i1046" DrawAspect="Content" ObjectID="_1662991605" r:id="rId51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t>3.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eastAsia="Arial Unicode MS" w:hAnsi="Arial" w:cs="Arial"/>
          <w:color w:val="auto"/>
          <w:sz w:val="22"/>
          <w:szCs w:val="22"/>
        </w:rPr>
        <w:object w:dxaOrig="1065" w:dyaOrig="675">
          <v:shape id="_x0000_i1047" type="#_x0000_t75" style="width:53.25pt;height:33.75pt" o:ole="">
            <v:imagedata r:id="rId52" o:title=""/>
          </v:shape>
          <o:OLEObject Type="Embed" ProgID="Equation.DSMT4" ShapeID="_x0000_i1047" DrawAspect="Content" ObjectID="_1662991606" r:id="rId53"/>
        </w:objec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"/>
        <w:spacing w:before="283"/>
        <w:rPr>
          <w:rFonts w:ascii="Arial" w:eastAsia="Arial Unicode MS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eastAsia="Arial Unicode MS" w:hAnsi="Arial" w:cs="Arial"/>
          <w:b/>
          <w:bCs/>
          <w:color w:val="auto"/>
          <w:sz w:val="22"/>
          <w:szCs w:val="22"/>
        </w:rPr>
        <w:lastRenderedPageBreak/>
        <w:tab/>
        <w:t>4.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Il y en a 6 </w:t>
      </w:r>
      <w:r w:rsidRPr="00A35F1A">
        <w:rPr>
          <w:rStyle w:val="symbolstd"/>
          <w:rFonts w:ascii="Arial" w:eastAsia="Arial Unicode MS" w:hAnsi="Arial" w:cs="Arial"/>
          <w:color w:val="auto"/>
          <w:sz w:val="22"/>
          <w:szCs w:val="22"/>
        </w:rPr>
        <w:t>×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 8 </w:t>
      </w:r>
      <w:r w:rsidRPr="00A35F1A">
        <w:rPr>
          <w:rStyle w:val="symbolstd"/>
          <w:rFonts w:ascii="Arial" w:eastAsia="Arial Unicode MS" w:hAnsi="Arial" w:cs="Arial"/>
          <w:color w:val="auto"/>
          <w:sz w:val="22"/>
          <w:szCs w:val="22"/>
        </w:rPr>
        <w:t>×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 6 </w:t>
      </w:r>
      <w:r w:rsidRPr="00A35F1A">
        <w:rPr>
          <w:rStyle w:val="symbolstd"/>
          <w:rFonts w:ascii="Arial" w:eastAsia="Arial Unicode MS" w:hAnsi="Arial" w:cs="Arial"/>
          <w:color w:val="auto"/>
          <w:sz w:val="22"/>
          <w:szCs w:val="22"/>
        </w:rPr>
        <w:t>×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 9 </w:t>
      </w:r>
      <w:r w:rsidRPr="00A35F1A">
        <w:rPr>
          <w:rStyle w:val="symbolstd"/>
          <w:rFonts w:ascii="Arial" w:eastAsia="Arial Unicode MS" w:hAnsi="Arial" w:cs="Arial"/>
          <w:color w:val="auto"/>
          <w:sz w:val="22"/>
          <w:szCs w:val="22"/>
        </w:rPr>
        <w:t>×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2 </w:t>
      </w:r>
      <w:r w:rsidRPr="00A35F1A">
        <w:rPr>
          <w:rStyle w:val="symbolstd"/>
          <w:rFonts w:ascii="Arial" w:eastAsia="Arial Unicode MS" w:hAnsi="Arial" w:cs="Arial"/>
          <w:color w:val="auto"/>
          <w:sz w:val="22"/>
          <w:szCs w:val="22"/>
        </w:rPr>
        <w:t>×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> 15 </w:t>
      </w:r>
      <w:r w:rsidRPr="00A35F1A">
        <w:rPr>
          <w:rStyle w:val="symbolstd"/>
          <w:rFonts w:ascii="Arial" w:eastAsia="Arial Unicode MS" w:hAnsi="Arial" w:cs="Arial"/>
          <w:color w:val="auto"/>
          <w:sz w:val="22"/>
          <w:szCs w:val="22"/>
        </w:rPr>
        <w:t>×</w:t>
      </w:r>
      <w:r w:rsidRPr="00A35F1A">
        <w:rPr>
          <w:rFonts w:ascii="Arial" w:eastAsia="Arial Unicode MS" w:hAnsi="Arial" w:cs="Arial"/>
          <w:color w:val="auto"/>
          <w:sz w:val="22"/>
          <w:szCs w:val="22"/>
        </w:rPr>
        <w:t xml:space="preserve"> 6.</w:t>
      </w:r>
    </w:p>
    <w:p w:rsidR="00B438A8" w:rsidRPr="00A35F1A" w:rsidRDefault="00B438A8" w:rsidP="00B438A8">
      <w:pPr>
        <w:pStyle w:val="TEXTE-courantespavant5mm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color w:val="auto"/>
          <w:highlight w:val="cyan"/>
        </w:rPr>
        <w:t>62</w:t>
      </w:r>
      <w:r w:rsidRPr="00A35F1A">
        <w:rPr>
          <w:rStyle w:val="Numeroexercice"/>
          <w:rFonts w:ascii="Arial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1. 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279" w:dyaOrig="680">
          <v:shape id="_x0000_i1048" type="#_x0000_t75" style="width:14.25pt;height:33.75pt" o:ole="">
            <v:imagedata r:id="rId54" o:title=""/>
          </v:shape>
          <o:OLEObject Type="Embed" ProgID="Equation.DSMT4" ShapeID="_x0000_i1048" DrawAspect="Content" ObjectID="_1662991607" r:id="rId55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859" w:dyaOrig="680">
          <v:shape id="_x0000_i1049" type="#_x0000_t75" style="width:42.75pt;height:33.75pt" o:ole="">
            <v:imagedata r:id="rId56" o:title=""/>
          </v:shape>
          <o:OLEObject Type="Embed" ProgID="Equation.DSMT4" ShapeID="_x0000_i1049" DrawAspect="Content" ObjectID="_1662991608" r:id="rId57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880" w:dyaOrig="680">
          <v:shape id="_x0000_i1050" type="#_x0000_t75" style="width:44.25pt;height:33.75pt" o:ole="">
            <v:imagedata r:id="rId58" o:title=""/>
          </v:shape>
          <o:OLEObject Type="Embed" ProgID="Equation.DSMT4" ShapeID="_x0000_i1050" DrawAspect="Content" ObjectID="_1662991609" r:id="rId59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"/>
        <w:spacing w:before="283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ab/>
        <w:t>2.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1500" w:dyaOrig="680">
          <v:shape id="_x0000_i1051" type="#_x0000_t75" style="width:75pt;height:33.75pt" o:ole="">
            <v:imagedata r:id="rId60" o:title=""/>
          </v:shape>
          <o:OLEObject Type="Embed" ProgID="Equation.DSMT4" ShapeID="_x0000_i1051" DrawAspect="Content" ObjectID="_1662991610" r:id="rId61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espavant5mm"/>
        <w:spacing w:before="510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color w:val="auto"/>
          <w:highlight w:val="cyan"/>
        </w:rPr>
        <w:t>63</w:t>
      </w:r>
      <w:r w:rsidRPr="00A35F1A">
        <w:rPr>
          <w:rStyle w:val="Numeroexercice"/>
          <w:rFonts w:ascii="Arial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1.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300" w:dyaOrig="680">
          <v:shape id="_x0000_i1052" type="#_x0000_t75" style="width:15pt;height:33.75pt" o:ole="">
            <v:imagedata r:id="rId62" o:title=""/>
          </v:shape>
          <o:OLEObject Type="Embed" ProgID="Equation.DSMT4" ShapeID="_x0000_i1052" DrawAspect="Content" ObjectID="_1662991611" r:id="rId63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autant.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3.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859" w:dyaOrig="680">
          <v:shape id="_x0000_i1053" type="#_x0000_t75" style="width:42.75pt;height:33.75pt" o:ole="">
            <v:imagedata r:id="rId64" o:title=""/>
          </v:shape>
          <o:OLEObject Type="Embed" ProgID="Equation.DSMT4" ShapeID="_x0000_i1053" DrawAspect="Content" ObjectID="_1662991612" r:id="rId65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espavant5mm"/>
        <w:spacing w:before="510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color w:val="auto"/>
          <w:highlight w:val="cyan"/>
        </w:rPr>
        <w:t>64</w:t>
      </w:r>
      <w:r w:rsidRPr="00A35F1A">
        <w:rPr>
          <w:rStyle w:val="Numeroexercice"/>
          <w:rFonts w:ascii="Arial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1. 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9</w:t>
      </w:r>
      <w:r w:rsidRPr="00A35F1A">
        <w:rPr>
          <w:rStyle w:val="Exposant"/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1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9 + 9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1.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3</w:t>
      </w:r>
      <w:r w:rsidRPr="00A35F1A">
        <w:rPr>
          <w:rStyle w:val="Exposant"/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ab/>
        <w:t>2. 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9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8.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1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8 + 8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1.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3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2.</w:t>
      </w:r>
    </w:p>
    <w:p w:rsidR="00B438A8" w:rsidRPr="00A35F1A" w:rsidRDefault="00B438A8" w:rsidP="00B438A8">
      <w:pPr>
        <w:pStyle w:val="TEXTE-courant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ab/>
        <w:t>3. 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300" w:dyaOrig="680">
          <v:shape id="_x0000_i1054" type="#_x0000_t75" style="width:15pt;height:33.75pt" o:ole="">
            <v:imagedata r:id="rId66" o:title=""/>
          </v:shape>
          <o:OLEObject Type="Embed" ProgID="Equation.DSMT4" ShapeID="_x0000_i1054" DrawAspect="Content" ObjectID="_1662991613" r:id="rId67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1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8.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300" w:dyaOrig="680">
          <v:shape id="_x0000_i1055" type="#_x0000_t75" style="width:15pt;height:33.75pt" o:ole="">
            <v:imagedata r:id="rId68" o:title=""/>
          </v:shape>
          <o:OLEObject Type="Embed" ProgID="Equation.DSMT4" ShapeID="_x0000_i1055" DrawAspect="Content" ObjectID="_1662991614" r:id="rId69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B438A8" w:rsidRPr="00A35F1A" w:rsidRDefault="00B438A8" w:rsidP="0080262B">
      <w:pPr>
        <w:pStyle w:val="TEXTE-courantespavant5mm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color w:val="auto"/>
          <w:highlight w:val="cyan"/>
        </w:rPr>
        <w:t>71</w:t>
      </w:r>
      <w:r w:rsidRPr="00A35F1A">
        <w:rPr>
          <w:rStyle w:val="Numeroexercice"/>
          <w:rFonts w:ascii="Arial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1. 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5</w:t>
      </w:r>
      <w:r w:rsidRPr="00A35F1A">
        <w:rPr>
          <w:rStyle w:val="Exposant"/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="0080262B" w:rsidRPr="00A35F1A">
        <w:rPr>
          <w:rFonts w:ascii="Arial" w:hAnsi="Arial" w:cs="Arial"/>
          <w:color w:val="auto"/>
          <w:sz w:val="22"/>
          <w:szCs w:val="22"/>
        </w:rPr>
        <w:tab/>
      </w:r>
      <w:r w:rsidR="0080262B"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4</w:t>
      </w:r>
      <w:r w:rsidRPr="00A35F1A">
        <w:rPr>
          <w:rStyle w:val="Exposant"/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="0080262B" w:rsidRPr="00A35F1A">
        <w:rPr>
          <w:rFonts w:ascii="Arial" w:hAnsi="Arial" w:cs="Arial"/>
          <w:color w:val="auto"/>
          <w:sz w:val="22"/>
          <w:szCs w:val="22"/>
        </w:rPr>
        <w:tab/>
      </w:r>
      <w:r w:rsidR="0080262B" w:rsidRPr="00A35F1A">
        <w:rPr>
          <w:rFonts w:ascii="Arial" w:hAnsi="Arial" w:cs="Arial"/>
          <w:color w:val="auto"/>
          <w:sz w:val="22"/>
          <w:szCs w:val="22"/>
        </w:rPr>
        <w:tab/>
      </w:r>
      <w:r w:rsidR="0080262B"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9</w:t>
      </w:r>
      <w:r w:rsidRPr="00A35F1A">
        <w:rPr>
          <w:rStyle w:val="Exposant"/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A35F1A">
        <w:rPr>
          <w:rFonts w:ascii="Arial" w:hAnsi="Arial" w:cs="Arial"/>
          <w:color w:val="auto"/>
          <w:sz w:val="22"/>
          <w:szCs w:val="22"/>
        </w:rPr>
        <w:t> – 5</w:t>
      </w:r>
      <w:r w:rsidRPr="00A35F1A">
        <w:rPr>
          <w:rStyle w:val="Exposant"/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="0080262B" w:rsidRPr="00A35F1A">
        <w:rPr>
          <w:rFonts w:ascii="Arial" w:hAnsi="Arial" w:cs="Arial"/>
          <w:color w:val="auto"/>
          <w:sz w:val="22"/>
          <w:szCs w:val="22"/>
        </w:rPr>
        <w:tab/>
      </w:r>
      <w:r w:rsidR="0080262B"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d)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5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4</w:t>
      </w:r>
      <w:r w:rsidRPr="00A35F1A">
        <w:rPr>
          <w:rStyle w:val="Exposant"/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2. 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5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4 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3.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4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3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2.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t xml:space="preserve"> Il y en a 9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8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7 – 5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4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3.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d)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5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4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3.</w:t>
      </w:r>
    </w:p>
    <w:p w:rsidR="00B438A8" w:rsidRPr="00A35F1A" w:rsidRDefault="00B438A8" w:rsidP="00B438A8">
      <w:pPr>
        <w:pStyle w:val="TEXTE-courant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3. 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300" w:dyaOrig="675">
          <v:shape id="_x0000_i1056" type="#_x0000_t75" style="width:15pt;height:33.75pt" o:ole="">
            <v:imagedata r:id="rId70" o:title=""/>
          </v:shape>
          <o:OLEObject Type="Embed" ProgID="Equation.DSMT4" ShapeID="_x0000_i1056" DrawAspect="Content" ObjectID="_1662991615" r:id="rId71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300" w:dyaOrig="675">
          <v:shape id="_x0000_i1057" type="#_x0000_t75" style="width:15pt;height:33.75pt" o:ole="">
            <v:imagedata r:id="rId72" o:title=""/>
          </v:shape>
          <o:OLEObject Type="Embed" ProgID="Equation.DSMT4" ShapeID="_x0000_i1057" DrawAspect="Content" ObjectID="_1662991616" r:id="rId73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885" w:dyaOrig="675">
          <v:shape id="_x0000_i1058" type="#_x0000_t75" style="width:44.25pt;height:33.75pt" o:ole="">
            <v:imagedata r:id="rId74" o:title=""/>
          </v:shape>
          <o:OLEObject Type="Embed" ProgID="Equation.DSMT4" ShapeID="_x0000_i1058" DrawAspect="Content" ObjectID="_1662991617" r:id="rId75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d)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675" w:dyaOrig="675">
          <v:shape id="_x0000_i1059" type="#_x0000_t75" style="width:33.75pt;height:33.75pt" o:ole="">
            <v:imagedata r:id="rId76" o:title=""/>
          </v:shape>
          <o:OLEObject Type="Embed" ProgID="Equation.DSMT4" ShapeID="_x0000_i1059" DrawAspect="Content" ObjectID="_1662991618" r:id="rId77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espavant5mm"/>
        <w:spacing w:before="510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color w:val="auto"/>
          <w:highlight w:val="cyan"/>
        </w:rPr>
        <w:t>72</w:t>
      </w:r>
      <w:r w:rsidRPr="00A35F1A">
        <w:rPr>
          <w:rStyle w:val="Numeroexercice"/>
          <w:rFonts w:ascii="Arial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1.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10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11.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Dans 4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7 cas.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3.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Dans 4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11 cas.</w:t>
      </w:r>
    </w:p>
    <w:p w:rsidR="00B438A8" w:rsidRPr="00A35F1A" w:rsidRDefault="00B438A8" w:rsidP="00B438A8">
      <w:pPr>
        <w:pStyle w:val="TEXTE-courant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4.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Dans 10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7 cas.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5.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Dans 6 </w:t>
      </w:r>
      <w:r w:rsidRPr="00A35F1A">
        <w:rPr>
          <w:rStyle w:val="symbolstd"/>
          <w:rFonts w:ascii="Arial" w:hAnsi="Arial" w:cs="Arial"/>
          <w:color w:val="auto"/>
          <w:sz w:val="22"/>
          <w:szCs w:val="22"/>
        </w:rPr>
        <w:t>×</w:t>
      </w:r>
      <w:r w:rsidRPr="00A35F1A">
        <w:rPr>
          <w:rFonts w:ascii="Arial" w:hAnsi="Arial" w:cs="Arial"/>
          <w:color w:val="auto"/>
          <w:sz w:val="22"/>
          <w:szCs w:val="22"/>
        </w:rPr>
        <w:t> 4 cas.</w:t>
      </w:r>
    </w:p>
    <w:p w:rsidR="00B438A8" w:rsidRPr="00A35F1A" w:rsidRDefault="00B438A8" w:rsidP="00B438A8">
      <w:pPr>
        <w:pStyle w:val="TEXTE-courantespavant5mm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color w:val="auto"/>
          <w:highlight w:val="cyan"/>
        </w:rPr>
        <w:t>73</w:t>
      </w:r>
      <w:r w:rsidRPr="00A35F1A">
        <w:rPr>
          <w:rStyle w:val="Numeroexercice"/>
          <w:rFonts w:ascii="Arial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1.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32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den>
            </m:f>
          </m:e>
        </m:d>
      </m:oMath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6E5E05" w:rsidRPr="00A35F1A" w:rsidRDefault="00B438A8" w:rsidP="006E5E05">
      <w:pPr>
        <w:pStyle w:val="TEXTE-courant"/>
        <w:spacing w:before="283"/>
        <w:ind w:left="4245" w:hanging="4245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m:oMath>
        <m:d>
          <m:d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1</m:t>
                </m:r>
              </m:den>
            </m:f>
          </m:e>
        </m:d>
        <m:r>
          <w:rPr>
            <w:rFonts w:ascii="Cambria Math" w:hAnsi="Cambria Math" w:cs="Arial"/>
            <w:color w:val="auto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1</m:t>
                </m:r>
              </m:den>
            </m:f>
          </m:e>
        </m:d>
        <m:r>
          <w:rPr>
            <w:rFonts w:ascii="Cambria Math" w:hAnsi="Cambria Math" w:cs="Arial"/>
            <w:color w:val="auto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color w:val="auto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20</m:t>
                </m:r>
              </m:num>
              <m:den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1</m:t>
                </m:r>
              </m:den>
            </m:f>
          </m:e>
        </m:d>
      </m:oMath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="006E5E05" w:rsidRPr="00A35F1A">
        <w:rPr>
          <w:rFonts w:ascii="Arial" w:hAnsi="Arial" w:cs="Arial"/>
          <w:color w:val="auto"/>
          <w:sz w:val="22"/>
          <w:szCs w:val="22"/>
        </w:rPr>
        <w:t>Réflexion : 1 roi parmi 4 ; 1 dame parmi 4, 2 valet parmi 4 et il reste une carte à choisir parmi les 20 (ni roi, ni dame, ni valet)…</w:t>
      </w:r>
    </w:p>
    <w:p w:rsidR="00267C73" w:rsidRPr="00A35F1A" w:rsidRDefault="00B438A8" w:rsidP="00267C73">
      <w:pPr>
        <w:rPr>
          <w:rFonts w:cs="Arial"/>
          <w:sz w:val="22"/>
          <w:szCs w:val="22"/>
        </w:rPr>
      </w:pPr>
      <w:r w:rsidRPr="00A35F1A">
        <w:rPr>
          <w:rStyle w:val="Gras-texteTexte"/>
          <w:rFonts w:cs="Arial"/>
          <w:b/>
          <w:bCs/>
          <w:sz w:val="22"/>
          <w:szCs w:val="22"/>
        </w:rPr>
        <w:t>b)</w:t>
      </w:r>
      <w:r w:rsidRPr="00A35F1A">
        <w:rPr>
          <w:rFonts w:cs="Arial"/>
          <w:sz w:val="22"/>
          <w:szCs w:val="22"/>
        </w:rPr>
        <w:t xml:space="preserve"> </w:t>
      </w:r>
      <w:r w:rsidR="00267C73" w:rsidRPr="00A35F1A">
        <w:rPr>
          <w:rFonts w:cs="Arial"/>
          <w:sz w:val="22"/>
          <w:szCs w:val="22"/>
        </w:rPr>
        <w:t xml:space="preserve">Il y en </w:t>
      </w:r>
      <w:proofErr w:type="gramStart"/>
      <w:r w:rsidR="00267C73" w:rsidRPr="00A35F1A">
        <w:rPr>
          <w:rFonts w:cs="Arial"/>
          <w:sz w:val="22"/>
          <w:szCs w:val="22"/>
        </w:rPr>
        <w:t xml:space="preserve">a </w:t>
      </w:r>
      <w:proofErr w:type="gramEnd"/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32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8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8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e>
        </m:d>
      </m:oMath>
      <w:r w:rsidR="00267C73" w:rsidRPr="00A35F1A">
        <w:rPr>
          <w:rFonts w:cs="Arial"/>
          <w:sz w:val="22"/>
          <w:szCs w:val="22"/>
        </w:rPr>
        <w:t xml:space="preserve">. </w:t>
      </w:r>
      <w:r w:rsidR="00267C73" w:rsidRPr="00A35F1A">
        <w:rPr>
          <w:rFonts w:cs="Arial"/>
          <w:sz w:val="22"/>
          <w:szCs w:val="22"/>
        </w:rPr>
        <w:tab/>
      </w:r>
    </w:p>
    <w:p w:rsidR="00267C73" w:rsidRPr="00A35F1A" w:rsidRDefault="00267C73" w:rsidP="00267C73">
      <w:pPr>
        <w:rPr>
          <w:rFonts w:cs="Arial"/>
          <w:sz w:val="22"/>
          <w:szCs w:val="22"/>
        </w:rPr>
      </w:pPr>
    </w:p>
    <w:p w:rsidR="00267C73" w:rsidRPr="001137FB" w:rsidRDefault="006E5E05" w:rsidP="00267C73">
      <w:pPr>
        <w:ind w:left="4248"/>
        <w:rPr>
          <w:rFonts w:cs="Arial"/>
          <w:i/>
          <w:color w:val="2F5496" w:themeColor="accent5" w:themeShade="BF"/>
          <w:sz w:val="22"/>
          <w:szCs w:val="22"/>
        </w:rPr>
      </w:pP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Réflexion : </w:t>
      </w:r>
      <w:r w:rsidR="00267C73" w:rsidRPr="001137FB">
        <w:rPr>
          <w:rFonts w:cs="Arial"/>
          <w:i/>
          <w:color w:val="2F5496" w:themeColor="accent5" w:themeShade="BF"/>
          <w:sz w:val="22"/>
          <w:szCs w:val="22"/>
        </w:rPr>
        <w:t xml:space="preserve">par le contraire : TOUS </w:t>
      </w:r>
    </w:p>
    <w:p w:rsidR="00267C73" w:rsidRPr="001137FB" w:rsidRDefault="00267C73" w:rsidP="00267C73">
      <w:pPr>
        <w:ind w:left="4248"/>
        <w:rPr>
          <w:rFonts w:cs="Arial"/>
          <w:i/>
          <w:color w:val="2F5496" w:themeColor="accent5" w:themeShade="BF"/>
          <w:sz w:val="22"/>
          <w:szCs w:val="22"/>
        </w:rPr>
      </w:pPr>
      <w:proofErr w:type="gramStart"/>
      <w:r w:rsidRPr="001137FB">
        <w:rPr>
          <w:rFonts w:cs="Arial"/>
          <w:i/>
          <w:color w:val="2F5496" w:themeColor="accent5" w:themeShade="BF"/>
          <w:sz w:val="22"/>
          <w:szCs w:val="22"/>
        </w:rPr>
        <w:t>sauf</w:t>
      </w:r>
      <w:proofErr w:type="gramEnd"/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1 as de pique parmi un as de pique avec 0 trèfle et 4 autres cartes (sans as de pique et sans trèfle)  </w:t>
      </w:r>
    </w:p>
    <w:p w:rsidR="00267C73" w:rsidRPr="001137FB" w:rsidRDefault="00267C73" w:rsidP="00267C73">
      <w:pPr>
        <w:ind w:left="4248"/>
        <w:rPr>
          <w:rFonts w:cs="Arial"/>
          <w:i/>
          <w:color w:val="2F5496" w:themeColor="accent5" w:themeShade="BF"/>
          <w:sz w:val="22"/>
          <w:szCs w:val="22"/>
        </w:rPr>
      </w:pPr>
      <w:proofErr w:type="gramStart"/>
      <w:r w:rsidRPr="001137FB">
        <w:rPr>
          <w:rFonts w:cs="Arial"/>
          <w:i/>
          <w:color w:val="2F5496" w:themeColor="accent5" w:themeShade="BF"/>
          <w:sz w:val="22"/>
          <w:szCs w:val="22"/>
        </w:rPr>
        <w:t>ou</w:t>
      </w:r>
      <w:proofErr w:type="gramEnd"/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1 as de pique parmi un as de pique avec 0 trèfle et 4 autres cartes (sans as de pique et sans trèfle)  </w:t>
      </w:r>
    </w:p>
    <w:p w:rsidR="00B438A8" w:rsidRPr="001137FB" w:rsidRDefault="00B438A8" w:rsidP="00267C73">
      <w:pPr>
        <w:ind w:left="3540" w:firstLine="708"/>
        <w:rPr>
          <w:rFonts w:cs="Arial"/>
          <w:i/>
          <w:color w:val="2F5496" w:themeColor="accent5" w:themeShade="BF"/>
          <w:sz w:val="22"/>
          <w:szCs w:val="22"/>
        </w:rPr>
      </w:pPr>
    </w:p>
    <w:p w:rsidR="00267C73" w:rsidRPr="001137FB" w:rsidRDefault="00267C73" w:rsidP="00267C73">
      <w:pPr>
        <w:ind w:left="4248"/>
        <w:rPr>
          <w:rFonts w:cs="Arial"/>
          <w:i/>
          <w:color w:val="2F5496" w:themeColor="accent5" w:themeShade="BF"/>
          <w:sz w:val="22"/>
          <w:szCs w:val="22"/>
        </w:rPr>
      </w:pPr>
      <w:r w:rsidRPr="001137FB">
        <w:rPr>
          <w:rFonts w:cs="Arial"/>
          <w:b/>
          <w:i/>
          <w:color w:val="2F5496" w:themeColor="accent5" w:themeShade="BF"/>
          <w:sz w:val="22"/>
          <w:szCs w:val="22"/>
        </w:rPr>
        <w:t>Sinon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</w:t>
      </w:r>
      <w:r w:rsidR="00837829" w:rsidRPr="001137FB">
        <w:rPr>
          <w:rFonts w:cs="Arial"/>
          <w:i/>
          <w:color w:val="2F5496" w:themeColor="accent5" w:themeShade="BF"/>
          <w:sz w:val="22"/>
          <w:szCs w:val="22"/>
        </w:rPr>
        <w:t>même principe : 2 trèfles, 3 trèfles ou 4</w:t>
      </w:r>
      <w:r w:rsidR="00837829"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trèfles</w:t>
      </w:r>
      <w:r w:rsidR="00837829"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</w:t>
      </w:r>
    </w:p>
    <w:p w:rsidR="00B438A8" w:rsidRPr="00A35F1A" w:rsidRDefault="00B438A8" w:rsidP="00B438A8">
      <w:pPr>
        <w:pStyle w:val="TEXTE-courant"/>
        <w:spacing w:before="283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</w:t>
      </w:r>
      <w:r w:rsidR="0068169C" w:rsidRPr="00A35F1A">
        <w:rPr>
          <w:rFonts w:ascii="Arial" w:hAnsi="Arial" w:cs="Arial"/>
          <w:color w:val="auto"/>
          <w:sz w:val="22"/>
          <w:szCs w:val="22"/>
        </w:rPr>
        <w:t xml:space="preserve">  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e>
        </m:d>
      </m:oMath>
      <w:r w:rsidR="0068169C" w:rsidRPr="00A35F1A">
        <w:rPr>
          <w:rFonts w:ascii="Arial" w:hAnsi="Arial" w:cs="Arial"/>
          <w:sz w:val="22"/>
          <w:szCs w:val="22"/>
        </w:rPr>
        <w:t xml:space="preserve">. . 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.</w:t>
      </w:r>
    </w:p>
    <w:p w:rsidR="00837829" w:rsidRPr="001137FB" w:rsidRDefault="00837829" w:rsidP="00837829">
      <w:pPr>
        <w:ind w:left="4248"/>
        <w:rPr>
          <w:rFonts w:cs="Arial"/>
          <w:i/>
          <w:color w:val="2F5496" w:themeColor="accent5" w:themeShade="BF"/>
          <w:sz w:val="22"/>
          <w:szCs w:val="22"/>
        </w:rPr>
      </w:pP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Réflexion : </w:t>
      </w:r>
    </w:p>
    <w:p w:rsidR="00837829" w:rsidRPr="001137FB" w:rsidRDefault="00837829" w:rsidP="00837829">
      <w:pPr>
        <w:ind w:left="4248"/>
        <w:rPr>
          <w:rFonts w:cs="Arial"/>
          <w:i/>
          <w:color w:val="2F5496" w:themeColor="accent5" w:themeShade="BF"/>
          <w:sz w:val="22"/>
          <w:szCs w:val="22"/>
        </w:rPr>
      </w:pPr>
      <w:r w:rsidRPr="001137FB">
        <w:rPr>
          <w:rFonts w:ascii="Cambria Math" w:hAnsi="Cambria Math" w:cs="Cambria Math"/>
          <w:i/>
          <w:color w:val="2F5496" w:themeColor="accent5" w:themeShade="BF"/>
          <w:sz w:val="22"/>
          <w:szCs w:val="22"/>
        </w:rPr>
        <w:t>⦁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soit un roi de carreau </w:t>
      </w:r>
      <w:r w:rsidRPr="001137FB">
        <w:rPr>
          <w:rFonts w:cs="Arial"/>
          <w:b/>
          <w:i/>
          <w:color w:val="2F5496" w:themeColor="accent5" w:themeShade="BF"/>
          <w:sz w:val="22"/>
          <w:szCs w:val="22"/>
        </w:rPr>
        <w:t>et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un autre carreau </w:t>
      </w:r>
      <w:r w:rsidRPr="001137FB">
        <w:rPr>
          <w:rFonts w:cs="Arial"/>
          <w:b/>
          <w:i/>
          <w:color w:val="2F5496" w:themeColor="accent5" w:themeShade="BF"/>
          <w:sz w:val="22"/>
          <w:szCs w:val="22"/>
        </w:rPr>
        <w:t>et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3 autres cartes parmi les autres</w:t>
      </w:r>
      <w:r w:rsidR="0068169C"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qui restent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</w:t>
      </w:r>
    </w:p>
    <w:p w:rsidR="0068169C" w:rsidRPr="001137FB" w:rsidRDefault="0068169C" w:rsidP="0068169C">
      <w:pPr>
        <w:ind w:left="4248"/>
        <w:rPr>
          <w:rFonts w:cs="Arial"/>
          <w:i/>
          <w:color w:val="2F5496" w:themeColor="accent5" w:themeShade="BF"/>
          <w:sz w:val="22"/>
          <w:szCs w:val="22"/>
        </w:rPr>
      </w:pPr>
      <w:r w:rsidRPr="001137FB">
        <w:rPr>
          <w:rFonts w:ascii="Cambria Math" w:hAnsi="Cambria Math" w:cs="Cambria Math"/>
          <w:i/>
          <w:color w:val="2F5496" w:themeColor="accent5" w:themeShade="BF"/>
          <w:sz w:val="22"/>
          <w:szCs w:val="22"/>
        </w:rPr>
        <w:t>⦁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soit un roi 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pas de 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de carreau </w:t>
      </w:r>
      <w:r w:rsidRPr="001137FB">
        <w:rPr>
          <w:rFonts w:cs="Arial"/>
          <w:b/>
          <w:i/>
          <w:color w:val="2F5496" w:themeColor="accent5" w:themeShade="BF"/>
          <w:sz w:val="22"/>
          <w:szCs w:val="22"/>
        </w:rPr>
        <w:t>et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>deux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autre carreau </w:t>
      </w:r>
      <w:r w:rsidRPr="001137FB">
        <w:rPr>
          <w:rFonts w:cs="Arial"/>
          <w:b/>
          <w:i/>
          <w:color w:val="2F5496" w:themeColor="accent5" w:themeShade="BF"/>
          <w:sz w:val="22"/>
          <w:szCs w:val="22"/>
        </w:rPr>
        <w:t>et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>2</w:t>
      </w:r>
      <w:r w:rsidRPr="001137FB">
        <w:rPr>
          <w:rFonts w:cs="Arial"/>
          <w:i/>
          <w:color w:val="2F5496" w:themeColor="accent5" w:themeShade="BF"/>
          <w:sz w:val="22"/>
          <w:szCs w:val="22"/>
        </w:rPr>
        <w:t xml:space="preserve"> autres cartes parmi les autres qui restent </w:t>
      </w:r>
    </w:p>
    <w:p w:rsidR="00837829" w:rsidRPr="00A35F1A" w:rsidRDefault="00837829" w:rsidP="00B438A8">
      <w:pPr>
        <w:pStyle w:val="TEXTE-courant"/>
        <w:spacing w:before="283"/>
        <w:rPr>
          <w:rFonts w:ascii="Arial" w:hAnsi="Arial" w:cs="Arial"/>
          <w:color w:val="auto"/>
          <w:sz w:val="22"/>
          <w:szCs w:val="22"/>
        </w:rPr>
      </w:pPr>
    </w:p>
    <w:p w:rsidR="00E66677" w:rsidRDefault="00B438A8" w:rsidP="00B438A8">
      <w:pPr>
        <w:pStyle w:val="TEXTE-courantespavant5mm"/>
        <w:spacing w:before="510"/>
        <w:rPr>
          <w:rFonts w:ascii="Arial" w:hAnsi="Arial" w:cs="Arial"/>
          <w:i/>
          <w:color w:val="2F5496" w:themeColor="accent5" w:themeShade="BF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color w:val="auto"/>
          <w:highlight w:val="cyan"/>
        </w:rPr>
        <w:lastRenderedPageBreak/>
        <w:t>74</w:t>
      </w:r>
      <w:r w:rsidRPr="00A35F1A">
        <w:rPr>
          <w:rStyle w:val="Numeroexercice"/>
          <w:rFonts w:ascii="Arial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a)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1545" w:dyaOrig="675">
          <v:shape id="_x0000_i1060" type="#_x0000_t75" style="width:77.25pt;height:33.75pt" o:ole="">
            <v:imagedata r:id="rId78" o:title=""/>
          </v:shape>
          <o:OLEObject Type="Embed" ProgID="Equation.DSMT4" ShapeID="_x0000_i1060" DrawAspect="Content" ObjectID="_1662991619" r:id="rId79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="00E66677" w:rsidRPr="001137FB">
        <w:rPr>
          <w:rFonts w:ascii="Arial" w:hAnsi="Arial" w:cs="Arial"/>
          <w:i/>
          <w:color w:val="2F5496" w:themeColor="accent5" w:themeShade="BF"/>
          <w:sz w:val="22"/>
          <w:szCs w:val="22"/>
        </w:rPr>
        <w:t xml:space="preserve">Réflexion : </w:t>
      </w:r>
      <w:r w:rsidR="00E66677">
        <w:rPr>
          <w:rFonts w:ascii="Arial" w:hAnsi="Arial" w:cs="Arial"/>
          <w:i/>
          <w:color w:val="2F5496" w:themeColor="accent5" w:themeShade="BF"/>
          <w:sz w:val="22"/>
          <w:szCs w:val="22"/>
        </w:rPr>
        <w:t>il faut :</w:t>
      </w:r>
    </w:p>
    <w:p w:rsidR="00E66677" w:rsidRDefault="00E66677" w:rsidP="00E66677">
      <w:pPr>
        <w:ind w:left="4248"/>
        <w:rPr>
          <w:i/>
          <w:color w:val="2F5496" w:themeColor="accent5" w:themeShade="BF"/>
        </w:rPr>
      </w:pPr>
      <w:r w:rsidRPr="00E66677">
        <w:rPr>
          <w:rFonts w:ascii="Cambria Math" w:hAnsi="Cambria Math" w:cs="Cambria Math"/>
          <w:i/>
          <w:color w:val="2F5496" w:themeColor="accent5" w:themeShade="BF"/>
        </w:rPr>
        <w:t>⦁</w:t>
      </w:r>
      <w:r w:rsidRPr="00E66677">
        <w:rPr>
          <w:i/>
          <w:color w:val="2F5496" w:themeColor="accent5" w:themeShade="BF"/>
        </w:rPr>
        <w:t xml:space="preserve"> 1 carré est constitué de 4 cartes du même niveau : 13 choix possibles dans un jeu de 52 cartes</w:t>
      </w:r>
    </w:p>
    <w:p w:rsidR="00E66677" w:rsidRPr="00E66677" w:rsidRDefault="00E66677" w:rsidP="00E66677">
      <w:pPr>
        <w:ind w:left="4248"/>
        <w:rPr>
          <w:i/>
          <w:color w:val="2F5496" w:themeColor="accent5" w:themeShade="BF"/>
        </w:rPr>
      </w:pPr>
      <w:r>
        <w:rPr>
          <w:rFonts w:ascii="Cambria Math" w:hAnsi="Cambria Math" w:cs="Cambria Math"/>
          <w:i/>
          <w:color w:val="2F5496" w:themeColor="accent5" w:themeShade="BF"/>
        </w:rPr>
        <w:t xml:space="preserve">⦁ </w:t>
      </w:r>
      <w:proofErr w:type="gramStart"/>
      <w:r w:rsidRPr="00E66677">
        <w:rPr>
          <w:rFonts w:cs="Arial"/>
          <w:i/>
          <w:color w:val="2F5496" w:themeColor="accent5" w:themeShade="BF"/>
        </w:rPr>
        <w:t>une</w:t>
      </w:r>
      <w:proofErr w:type="gramEnd"/>
      <w:r w:rsidRPr="00E66677">
        <w:rPr>
          <w:rFonts w:cs="Arial"/>
          <w:i/>
          <w:color w:val="2F5496" w:themeColor="accent5" w:themeShade="BF"/>
        </w:rPr>
        <w:t xml:space="preserve"> carte</w:t>
      </w:r>
      <w:r>
        <w:rPr>
          <w:rFonts w:cs="Arial"/>
          <w:i/>
          <w:color w:val="2F5496" w:themeColor="accent5" w:themeShade="BF"/>
        </w:rPr>
        <w:t xml:space="preserve"> dans ce qui reste (48 cartes)</w:t>
      </w:r>
    </w:p>
    <w:p w:rsidR="00B438A8" w:rsidRPr="00A35F1A" w:rsidRDefault="00B438A8" w:rsidP="00B438A8">
      <w:pPr>
        <w:pStyle w:val="TEXTE-courantespavant5mm"/>
        <w:spacing w:before="510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b)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3720" w:dyaOrig="675">
          <v:shape id="_x0000_i1061" type="#_x0000_t75" style="width:186pt;height:33.75pt" o:ole="">
            <v:imagedata r:id="rId80" o:title=""/>
          </v:shape>
          <o:OLEObject Type="Embed" ProgID="Equation.DSMT4" ShapeID="_x0000_i1061" DrawAspect="Content" ObjectID="_1662991620" r:id="rId81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E66677" w:rsidRDefault="00B438A8" w:rsidP="00B438A8">
      <w:pPr>
        <w:pStyle w:val="TEXTE-courant"/>
        <w:spacing w:before="283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c)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a </w:t>
      </w:r>
      <w:r w:rsidRPr="00A35F1A">
        <w:rPr>
          <w:rFonts w:ascii="Arial" w:hAnsi="Arial" w:cs="Arial"/>
          <w:color w:val="auto"/>
          <w:sz w:val="22"/>
          <w:szCs w:val="22"/>
        </w:rPr>
        <w:object w:dxaOrig="2220" w:dyaOrig="675">
          <v:shape id="_x0000_i1062" type="#_x0000_t75" style="width:111pt;height:33.75pt" o:ole="">
            <v:imagedata r:id="rId82" o:title=""/>
          </v:shape>
          <o:OLEObject Type="Embed" ProgID="Equation.DSMT4" ShapeID="_x0000_i1062" DrawAspect="Content" ObjectID="_1662991621" r:id="rId83"/>
        </w:object>
      </w:r>
      <w:r w:rsidRPr="00A35F1A">
        <w:rPr>
          <w:rFonts w:ascii="Arial" w:hAnsi="Arial" w:cs="Arial"/>
          <w:color w:val="auto"/>
          <w:sz w:val="22"/>
          <w:szCs w:val="22"/>
        </w:rPr>
        <w:t xml:space="preserve"> = 123</w:t>
      </w:r>
      <w:r w:rsidRPr="00A35F1A">
        <w:rPr>
          <w:rFonts w:ascii="Arial" w:hAnsi="Arial" w:cs="Arial"/>
          <w:color w:val="auto"/>
          <w:sz w:val="22"/>
          <w:szCs w:val="22"/>
        </w:rPr>
        <w:t> </w:t>
      </w:r>
      <w:r w:rsidRPr="00A35F1A">
        <w:rPr>
          <w:rFonts w:ascii="Arial" w:hAnsi="Arial" w:cs="Arial"/>
          <w:color w:val="auto"/>
          <w:sz w:val="22"/>
          <w:szCs w:val="22"/>
        </w:rPr>
        <w:t>552.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</w:p>
    <w:p w:rsidR="00B438A8" w:rsidRPr="00A35F1A" w:rsidRDefault="00B438A8" w:rsidP="00B438A8">
      <w:pPr>
        <w:pStyle w:val="TEXTE-courant"/>
        <w:spacing w:before="283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d)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2595" w:dyaOrig="675">
          <v:shape id="_x0000_i1063" type="#_x0000_t75" style="width:129.75pt;height:33.75pt" o:ole="">
            <v:imagedata r:id="rId84" o:title=""/>
          </v:shape>
          <o:OLEObject Type="Embed" ProgID="Equation.DSMT4" ShapeID="_x0000_i1063" DrawAspect="Content" ObjectID="_1662991622" r:id="rId85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B438A8" w:rsidRPr="00A35F1A" w:rsidRDefault="00B438A8" w:rsidP="00B438A8">
      <w:pPr>
        <w:pStyle w:val="TEXTE-courant"/>
        <w:spacing w:before="283"/>
        <w:rPr>
          <w:rStyle w:val="indice"/>
          <w:rFonts w:ascii="Arial" w:hAnsi="Arial" w:cs="Arial"/>
          <w:color w:val="auto"/>
          <w:sz w:val="22"/>
          <w:szCs w:val="22"/>
          <w:vertAlign w:val="subscript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e)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3135" w:dyaOrig="675">
          <v:shape id="_x0000_i1064" type="#_x0000_t75" style="width:156.75pt;height:33.75pt" o:ole="">
            <v:imagedata r:id="rId86" o:title=""/>
          </v:shape>
          <o:OLEObject Type="Embed" ProgID="Equation.DSMT4" ShapeID="_x0000_i1064" DrawAspect="Content" ObjectID="_1662991623" r:id="rId87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</w:p>
    <w:p w:rsidR="001E0698" w:rsidRPr="00A35F1A" w:rsidRDefault="00B438A8" w:rsidP="001E0698">
      <w:pPr>
        <w:rPr>
          <w:rFonts w:cs="Arial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highlight w:val="cyan"/>
        </w:rPr>
        <w:t>75</w:t>
      </w:r>
      <w:r w:rsidRPr="00A35F1A">
        <w:rPr>
          <w:rStyle w:val="Numeroexercice"/>
          <w:rFonts w:ascii="Arial" w:hAnsi="Arial" w:cs="Arial"/>
          <w:b/>
          <w:bCs/>
        </w:rPr>
        <w:t>.</w:t>
      </w:r>
      <w:r w:rsidRPr="00A35F1A">
        <w:rPr>
          <w:rStyle w:val="Gras-texteTexte"/>
          <w:rFonts w:cs="Arial"/>
          <w:b/>
          <w:bCs/>
          <w:sz w:val="22"/>
          <w:szCs w:val="22"/>
        </w:rPr>
        <w:t xml:space="preserve"> 1.</w:t>
      </w:r>
      <w:r w:rsidRPr="00A35F1A">
        <w:rPr>
          <w:rFonts w:cs="Arial"/>
          <w:sz w:val="22"/>
          <w:szCs w:val="22"/>
        </w:rPr>
        <w:t xml:space="preserve"> Il y en </w:t>
      </w:r>
      <w:proofErr w:type="gramStart"/>
      <w:r w:rsidRPr="00A35F1A">
        <w:rPr>
          <w:rFonts w:cs="Arial"/>
          <w:sz w:val="22"/>
          <w:szCs w:val="22"/>
        </w:rPr>
        <w:t xml:space="preserve">a </w:t>
      </w:r>
      <w:proofErr w:type="gramEnd"/>
      <w:r w:rsidRPr="00A35F1A">
        <w:rPr>
          <w:rFonts w:cs="Arial"/>
          <w:sz w:val="22"/>
          <w:szCs w:val="22"/>
        </w:rPr>
        <w:object w:dxaOrig="375" w:dyaOrig="675">
          <v:shape id="_x0000_i1065" type="#_x0000_t75" style="width:18.75pt;height:33.75pt" o:ole="">
            <v:imagedata r:id="rId88" o:title=""/>
          </v:shape>
          <o:OLEObject Type="Embed" ProgID="Equation.DSMT4" ShapeID="_x0000_i1065" DrawAspect="Content" ObjectID="_1662991624" r:id="rId89"/>
        </w:object>
      </w:r>
      <w:r w:rsidRPr="00A35F1A">
        <w:rPr>
          <w:rFonts w:cs="Arial"/>
          <w:sz w:val="22"/>
          <w:szCs w:val="22"/>
        </w:rPr>
        <w:t>.</w:t>
      </w:r>
      <w:r w:rsidRPr="00A35F1A">
        <w:rPr>
          <w:rFonts w:cs="Arial"/>
          <w:sz w:val="22"/>
          <w:szCs w:val="22"/>
        </w:rPr>
        <w:tab/>
      </w:r>
      <w:r w:rsidR="001E0698" w:rsidRPr="00A35F1A">
        <w:rPr>
          <w:rFonts w:cs="Arial"/>
          <w:sz w:val="22"/>
          <w:szCs w:val="22"/>
        </w:rPr>
        <w:tab/>
      </w:r>
      <w:r w:rsidR="001E0698" w:rsidRPr="00A35F1A">
        <w:rPr>
          <w:rFonts w:cs="Arial"/>
          <w:sz w:val="22"/>
          <w:szCs w:val="22"/>
        </w:rPr>
        <w:tab/>
      </w:r>
      <w:r w:rsidR="001E0698" w:rsidRPr="00A35F1A">
        <w:rPr>
          <w:rFonts w:cs="Arial"/>
          <w:sz w:val="22"/>
          <w:szCs w:val="22"/>
        </w:rPr>
        <w:tab/>
      </w:r>
      <w:r w:rsidR="001137FB">
        <w:rPr>
          <w:rFonts w:cs="Arial"/>
          <w:sz w:val="22"/>
          <w:szCs w:val="22"/>
        </w:rPr>
        <w:tab/>
      </w:r>
      <w:r w:rsidR="001E0698" w:rsidRPr="001137FB">
        <w:rPr>
          <w:rFonts w:cs="Arial"/>
          <w:i/>
          <w:color w:val="2F5496" w:themeColor="accent5" w:themeShade="BF"/>
          <w:sz w:val="22"/>
          <w:szCs w:val="22"/>
        </w:rPr>
        <w:t xml:space="preserve">Réflexion : </w:t>
      </w:r>
      <w:r w:rsidR="001E0698" w:rsidRPr="001137FB">
        <w:rPr>
          <w:rFonts w:cs="Arial"/>
          <w:i/>
          <w:color w:val="2F5496" w:themeColor="accent5" w:themeShade="BF"/>
          <w:sz w:val="22"/>
          <w:szCs w:val="22"/>
        </w:rPr>
        <w:t>on prend 5 trèfles parmi les 13</w:t>
      </w:r>
    </w:p>
    <w:p w:rsidR="001E0698" w:rsidRPr="00A35F1A" w:rsidRDefault="00B438A8" w:rsidP="00B438A8">
      <w:pPr>
        <w:pStyle w:val="TEXTE-courantespavant5mm"/>
        <w:spacing w:before="510"/>
        <w:rPr>
          <w:rFonts w:ascii="Arial" w:hAnsi="Arial" w:cs="Arial"/>
          <w:color w:val="auto"/>
          <w:sz w:val="22"/>
          <w:szCs w:val="22"/>
        </w:rPr>
      </w:pP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1080" w:dyaOrig="675">
          <v:shape id="_x0000_i1066" type="#_x0000_t75" style="width:54pt;height:33.75pt" o:ole="">
            <v:imagedata r:id="rId90" o:title=""/>
          </v:shape>
          <o:OLEObject Type="Embed" ProgID="Equation.DSMT4" ShapeID="_x0000_i1066" DrawAspect="Content" ObjectID="_1662991625" r:id="rId91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Fonts w:ascii="Arial" w:hAnsi="Arial" w:cs="Arial"/>
          <w:color w:val="auto"/>
          <w:sz w:val="22"/>
          <w:szCs w:val="22"/>
        </w:rPr>
        <w:tab/>
      </w:r>
      <w:r w:rsidR="001E0698" w:rsidRPr="00A35F1A">
        <w:rPr>
          <w:rFonts w:ascii="Arial" w:hAnsi="Arial" w:cs="Arial"/>
          <w:color w:val="auto"/>
          <w:sz w:val="22"/>
          <w:szCs w:val="22"/>
        </w:rPr>
        <w:tab/>
      </w:r>
      <w:r w:rsidR="00A35F1A">
        <w:rPr>
          <w:rFonts w:ascii="Arial" w:hAnsi="Arial" w:cs="Arial"/>
          <w:color w:val="auto"/>
          <w:sz w:val="22"/>
          <w:szCs w:val="22"/>
        </w:rPr>
        <w:tab/>
      </w:r>
      <w:r w:rsidR="001E0698" w:rsidRPr="001137FB">
        <w:rPr>
          <w:rFonts w:ascii="Arial" w:hAnsi="Arial" w:cs="Arial"/>
          <w:i/>
          <w:color w:val="2F5496" w:themeColor="accent5" w:themeShade="BF"/>
          <w:sz w:val="22"/>
          <w:szCs w:val="22"/>
        </w:rPr>
        <w:t>Réflexion : on prend</w:t>
      </w:r>
      <w:r w:rsidR="001E0698" w:rsidRPr="001137FB">
        <w:rPr>
          <w:rFonts w:ascii="Arial" w:hAnsi="Arial" w:cs="Arial"/>
          <w:i/>
          <w:color w:val="2F5496" w:themeColor="accent5" w:themeShade="BF"/>
          <w:sz w:val="22"/>
          <w:szCs w:val="22"/>
        </w:rPr>
        <w:t xml:space="preserve"> 2</w:t>
      </w:r>
      <w:r w:rsidR="001E0698" w:rsidRPr="001137FB">
        <w:rPr>
          <w:rFonts w:ascii="Arial" w:hAnsi="Arial" w:cs="Arial"/>
          <w:i/>
          <w:color w:val="2F5496" w:themeColor="accent5" w:themeShade="BF"/>
          <w:sz w:val="22"/>
          <w:szCs w:val="22"/>
        </w:rPr>
        <w:t xml:space="preserve"> trèfles parmi les 13</w:t>
      </w:r>
      <w:r w:rsidR="001E0698" w:rsidRPr="001137FB">
        <w:rPr>
          <w:rFonts w:ascii="Arial" w:hAnsi="Arial" w:cs="Arial"/>
          <w:i/>
          <w:color w:val="2F5496" w:themeColor="accent5" w:themeShade="BF"/>
          <w:sz w:val="22"/>
          <w:szCs w:val="22"/>
        </w:rPr>
        <w:t xml:space="preserve"> et 3 dans le reste</w:t>
      </w:r>
    </w:p>
    <w:p w:rsidR="00B438A8" w:rsidRPr="00A35F1A" w:rsidRDefault="00B438A8" w:rsidP="00B438A8">
      <w:pPr>
        <w:pStyle w:val="TEXTE-courantespavant5mm"/>
        <w:spacing w:before="510"/>
        <w:rPr>
          <w:rFonts w:ascii="Arial" w:hAnsi="Arial" w:cs="Arial"/>
          <w:color w:val="auto"/>
          <w:sz w:val="22"/>
          <w:szCs w:val="22"/>
        </w:rPr>
      </w:pP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3.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Il y en </w:t>
      </w:r>
      <w:proofErr w:type="gramStart"/>
      <w:r w:rsidRPr="00A35F1A">
        <w:rPr>
          <w:rFonts w:ascii="Arial" w:hAnsi="Arial" w:cs="Arial"/>
          <w:color w:val="auto"/>
          <w:sz w:val="22"/>
          <w:szCs w:val="22"/>
        </w:rPr>
        <w:t xml:space="preserve">a </w:t>
      </w:r>
      <w:proofErr w:type="gramEnd"/>
      <w:r w:rsidRPr="00A35F1A">
        <w:rPr>
          <w:rFonts w:ascii="Arial" w:hAnsi="Arial" w:cs="Arial"/>
          <w:color w:val="auto"/>
          <w:sz w:val="22"/>
          <w:szCs w:val="22"/>
        </w:rPr>
        <w:object w:dxaOrig="3240" w:dyaOrig="675">
          <v:shape id="_x0000_i1067" type="#_x0000_t75" style="width:162pt;height:33.75pt" o:ole="">
            <v:imagedata r:id="rId92" o:title=""/>
          </v:shape>
          <o:OLEObject Type="Embed" ProgID="Equation.DSMT4" ShapeID="_x0000_i1067" DrawAspect="Content" ObjectID="_1662991626" r:id="rId93"/>
        </w:object>
      </w:r>
      <w:r w:rsidRPr="00A35F1A">
        <w:rPr>
          <w:rFonts w:ascii="Arial" w:hAnsi="Arial" w:cs="Arial"/>
          <w:color w:val="auto"/>
          <w:sz w:val="22"/>
          <w:szCs w:val="22"/>
        </w:rPr>
        <w:t>.</w:t>
      </w:r>
      <w:r w:rsidR="00B604D3" w:rsidRPr="00A35F1A">
        <w:rPr>
          <w:rFonts w:ascii="Arial" w:hAnsi="Arial" w:cs="Arial"/>
          <w:color w:val="auto"/>
          <w:sz w:val="22"/>
          <w:szCs w:val="22"/>
        </w:rPr>
        <w:tab/>
      </w:r>
      <w:r w:rsidR="00B604D3" w:rsidRPr="001137FB">
        <w:rPr>
          <w:rFonts w:ascii="Arial" w:hAnsi="Arial" w:cs="Arial"/>
          <w:i/>
          <w:color w:val="2F5496" w:themeColor="accent5" w:themeShade="BF"/>
          <w:sz w:val="22"/>
          <w:szCs w:val="22"/>
        </w:rPr>
        <w:t xml:space="preserve">Réflexion : </w:t>
      </w:r>
      <w:r w:rsidR="00B604D3" w:rsidRPr="001137FB">
        <w:rPr>
          <w:rFonts w:ascii="Arial" w:hAnsi="Arial" w:cs="Arial"/>
          <w:i/>
          <w:color w:val="2F5496" w:themeColor="accent5" w:themeShade="BF"/>
          <w:sz w:val="22"/>
          <w:szCs w:val="22"/>
        </w:rPr>
        <w:t xml:space="preserve">avec l’as de </w:t>
      </w:r>
      <w:r w:rsidR="00A35F1A" w:rsidRPr="001137FB">
        <w:rPr>
          <w:rFonts w:ascii="Arial" w:hAnsi="Arial" w:cs="Arial"/>
          <w:i/>
          <w:color w:val="2F5496" w:themeColor="accent5" w:themeShade="BF"/>
          <w:sz w:val="22"/>
          <w:szCs w:val="22"/>
        </w:rPr>
        <w:t>cœur</w:t>
      </w:r>
    </w:p>
    <w:p w:rsidR="00A35F1A" w:rsidRPr="00A35F1A" w:rsidRDefault="00B438A8" w:rsidP="00B438A8">
      <w:pPr>
        <w:pStyle w:val="TEXTE-courantespavant5mm"/>
        <w:spacing w:before="510"/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</w:pPr>
      <w:r w:rsidRPr="00A35F1A">
        <w:rPr>
          <w:rStyle w:val="Numeroexercice"/>
          <w:rFonts w:ascii="Arial" w:hAnsi="Arial" w:cs="Arial"/>
          <w:b/>
          <w:bCs/>
          <w:color w:val="auto"/>
          <w:highlight w:val="cyan"/>
        </w:rPr>
        <w:t>76</w:t>
      </w:r>
      <w:r w:rsidRPr="00A35F1A">
        <w:rPr>
          <w:rStyle w:val="Numeroexercice"/>
          <w:rFonts w:ascii="Arial" w:hAnsi="Arial" w:cs="Arial"/>
          <w:b/>
          <w:bCs/>
          <w:color w:val="auto"/>
        </w:rPr>
        <w:t>.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1. </w:t>
      </w:r>
      <w:r w:rsidR="00B604D3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>Tirage sans remise et sans ordre</w:t>
      </w:r>
      <w:r w:rsidR="00A35F1A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9610A4" w:rsidRPr="00A35F1A">
        <w:rPr>
          <w:rStyle w:val="Gras-texteTexte"/>
          <w:rFonts w:ascii="Arial" w:hAnsi="Arial" w:cs="Arial"/>
          <w:bCs/>
          <w:color w:val="auto"/>
          <w:sz w:val="22"/>
          <w:szCs w:val="22"/>
          <w:highlight w:val="green"/>
        </w:rPr>
        <w:t>combinaison</w:t>
      </w:r>
      <w:bookmarkStart w:id="0" w:name="_GoBack"/>
      <w:bookmarkEnd w:id="0"/>
      <w:r w:rsidR="00A35F1A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de 2 parmi </w:t>
      </w:r>
      <w:r w:rsidR="001137FB">
        <w:rPr>
          <w:rStyle w:val="Gras-texteTexte"/>
          <w:rFonts w:ascii="Arial" w:hAnsi="Arial" w:cs="Arial"/>
          <w:bCs/>
          <w:color w:val="auto"/>
          <w:sz w:val="22"/>
          <w:szCs w:val="22"/>
        </w:rPr>
        <w:t>8</w:t>
      </w:r>
      <w:r w:rsidR="00A35F1A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pour </w:t>
      </w:r>
      <w:r w:rsidR="001137FB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>le</w:t>
      </w:r>
      <w:r w:rsidR="001137FB">
        <w:rPr>
          <w:rStyle w:val="Gras-texteTexte"/>
          <w:rFonts w:ascii="Arial" w:hAnsi="Arial" w:cs="Arial"/>
          <w:bCs/>
          <w:color w:val="auto"/>
          <w:sz w:val="22"/>
          <w:szCs w:val="22"/>
        </w:rPr>
        <w:t>s</w:t>
      </w:r>
      <w:r w:rsidR="001137FB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cœur</w:t>
      </w:r>
      <w:r w:rsidR="001137FB">
        <w:rPr>
          <w:rStyle w:val="Gras-texteTexte"/>
          <w:rFonts w:ascii="Arial" w:hAnsi="Arial" w:cs="Arial"/>
          <w:bCs/>
          <w:color w:val="auto"/>
          <w:sz w:val="22"/>
          <w:szCs w:val="22"/>
        </w:rPr>
        <w:t>s</w:t>
      </w:r>
      <w:r w:rsidR="00A35F1A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et de 2 parmi 24 pour le reste</w:t>
      </w:r>
      <w:r w:rsidR="00B604D3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B604D3" w:rsidRPr="00A35F1A" w:rsidRDefault="00B438A8" w:rsidP="00A35F1A">
      <w:pPr>
        <w:rPr>
          <w:rFonts w:cs="Arial"/>
          <w:sz w:val="22"/>
          <w:szCs w:val="22"/>
        </w:rPr>
      </w:pPr>
      <w:r w:rsidRPr="00A35F1A">
        <w:rPr>
          <w:rFonts w:cs="Arial"/>
          <w:sz w:val="22"/>
          <w:szCs w:val="22"/>
        </w:rPr>
        <w:t>Il y en a</w:t>
      </w:r>
      <w:r w:rsidR="00A35F1A" w:rsidRPr="00A35F1A">
        <w:rPr>
          <w:rFonts w:cs="Arial"/>
          <w:sz w:val="22"/>
          <w:szCs w:val="22"/>
        </w:rPr>
        <w:t xml:space="preserve">  </w:t>
      </w:r>
      <m:oMath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Pr="00A35F1A">
        <w:rPr>
          <w:rFonts w:cs="Arial"/>
          <w:sz w:val="22"/>
          <w:szCs w:val="22"/>
        </w:rPr>
        <w:t xml:space="preserve"> </w:t>
      </w:r>
    </w:p>
    <w:p w:rsidR="00A35F1A" w:rsidRDefault="00B438A8" w:rsidP="00B438A8">
      <w:pPr>
        <w:pStyle w:val="TEXTE-courantespavant5mm"/>
        <w:spacing w:before="510"/>
        <w:rPr>
          <w:rStyle w:val="Gras-texteTexte"/>
          <w:rFonts w:ascii="Arial" w:hAnsi="Arial" w:cs="Arial"/>
          <w:bCs/>
          <w:color w:val="auto"/>
          <w:sz w:val="22"/>
          <w:szCs w:val="22"/>
        </w:rPr>
      </w:pPr>
      <w:r w:rsidRPr="00A35F1A">
        <w:rPr>
          <w:rFonts w:ascii="Arial" w:hAnsi="Arial" w:cs="Arial"/>
          <w:color w:val="auto"/>
          <w:sz w:val="22"/>
          <w:szCs w:val="22"/>
        </w:rPr>
        <w:tab/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>2.</w:t>
      </w:r>
      <w:r w:rsidRPr="00A35F1A">
        <w:rPr>
          <w:rFonts w:ascii="Arial" w:hAnsi="Arial" w:cs="Arial"/>
          <w:color w:val="auto"/>
          <w:sz w:val="22"/>
          <w:szCs w:val="22"/>
        </w:rPr>
        <w:t xml:space="preserve"> </w:t>
      </w:r>
      <w:r w:rsidR="00B604D3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Tirage sans remise et </w:t>
      </w:r>
      <w:r w:rsidR="00B604D3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>avec</w:t>
      </w:r>
      <w:r w:rsidR="00B604D3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 </w:t>
      </w:r>
      <w:proofErr w:type="gramStart"/>
      <w:r w:rsidR="00B604D3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>ordre</w:t>
      </w:r>
      <w:r w:rsidR="00B604D3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35F1A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>,</w:t>
      </w:r>
      <w:proofErr w:type="gramEnd"/>
      <w:r w:rsidR="00A35F1A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</w:t>
      </w:r>
      <w:r w:rsidR="00A35F1A" w:rsidRPr="00A35F1A">
        <w:rPr>
          <w:rStyle w:val="Gras-texteTexte"/>
          <w:rFonts w:ascii="Arial" w:hAnsi="Arial" w:cs="Arial"/>
          <w:bCs/>
          <w:color w:val="auto"/>
          <w:sz w:val="22"/>
          <w:szCs w:val="22"/>
          <w:highlight w:val="green"/>
        </w:rPr>
        <w:t>arrangement</w:t>
      </w:r>
      <w:r w:rsidR="00A35F1A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de 2 parmi </w:t>
      </w:r>
      <w:r w:rsidR="001137FB">
        <w:rPr>
          <w:rStyle w:val="Gras-texteTexte"/>
          <w:rFonts w:ascii="Arial" w:hAnsi="Arial" w:cs="Arial"/>
          <w:bCs/>
          <w:color w:val="auto"/>
          <w:sz w:val="22"/>
          <w:szCs w:val="22"/>
        </w:rPr>
        <w:t>8</w:t>
      </w:r>
      <w:r w:rsidR="00A35F1A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pour les cœur et de 2 parmi 24 pour le reste</w:t>
      </w:r>
    </w:p>
    <w:p w:rsidR="00A35F1A" w:rsidRPr="00A35F1A" w:rsidRDefault="00B438A8" w:rsidP="00A35F1A">
      <w:pPr>
        <w:rPr>
          <w:bCs/>
        </w:rPr>
      </w:pPr>
      <w:r w:rsidRPr="00A35F1A">
        <w:t xml:space="preserve">Il y en a </w:t>
      </w:r>
      <w:r w:rsidR="00A35F1A" w:rsidRPr="00A35F1A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24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</m:oMath>
      <w:r w:rsidRPr="00A35F1A">
        <w:t>8 × 7 × 24 × 23.</w:t>
      </w:r>
      <w:r w:rsidRPr="00A35F1A">
        <w:tab/>
      </w:r>
      <w:r w:rsidRPr="00A35F1A">
        <w:tab/>
      </w:r>
    </w:p>
    <w:p w:rsidR="001137FB" w:rsidRDefault="00A35F1A" w:rsidP="00B438A8">
      <w:pPr>
        <w:pStyle w:val="TEXTE-courantespavant5mm"/>
        <w:spacing w:before="510"/>
        <w:rPr>
          <w:rFonts w:ascii="Arial" w:hAnsi="Arial" w:cs="Arial"/>
          <w:color w:val="auto"/>
          <w:sz w:val="22"/>
          <w:szCs w:val="22"/>
        </w:rPr>
      </w:pPr>
      <w:r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ab/>
      </w:r>
      <w:r w:rsidR="00B438A8"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3. 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Tirage </w:t>
      </w:r>
      <w:r w:rsidR="001137FB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>avec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 remise et avec </w:t>
      </w:r>
      <w:proofErr w:type="gramStart"/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  <w:highlight w:val="yellow"/>
        </w:rPr>
        <w:t>ordre</w:t>
      </w:r>
      <w:r w:rsidRPr="00A35F1A">
        <w:rPr>
          <w:rStyle w:val="Gras-texteTexte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>,</w:t>
      </w:r>
      <w:proofErr w:type="gramEnd"/>
      <w:r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</w:t>
      </w:r>
      <w:r w:rsidR="001137FB">
        <w:rPr>
          <w:rStyle w:val="Gras-texteTexte"/>
          <w:rFonts w:ascii="Arial" w:hAnsi="Arial" w:cs="Arial"/>
          <w:bCs/>
          <w:color w:val="auto"/>
          <w:sz w:val="22"/>
          <w:szCs w:val="22"/>
          <w:highlight w:val="green"/>
        </w:rPr>
        <w:t>2-uplets</w:t>
      </w:r>
      <w:r w:rsidR="001137FB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parmi </w:t>
      </w:r>
      <w:r w:rsidR="001137FB">
        <w:rPr>
          <w:rStyle w:val="Gras-texteTexte"/>
          <w:rFonts w:ascii="Arial" w:hAnsi="Arial" w:cs="Arial"/>
          <w:bCs/>
          <w:color w:val="auto"/>
          <w:sz w:val="22"/>
          <w:szCs w:val="22"/>
        </w:rPr>
        <w:t>8</w:t>
      </w:r>
      <w:r w:rsidR="001137FB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pour les cœur et de 2</w:t>
      </w:r>
      <w:r w:rsidR="001137FB">
        <w:rPr>
          <w:rStyle w:val="Gras-texteTexte"/>
          <w:rFonts w:ascii="Arial" w:hAnsi="Arial" w:cs="Arial"/>
          <w:bCs/>
          <w:color w:val="auto"/>
          <w:sz w:val="22"/>
          <w:szCs w:val="22"/>
        </w:rPr>
        <w:t>-uplets</w:t>
      </w:r>
      <w:r w:rsidR="001137FB" w:rsidRPr="00A35F1A">
        <w:rPr>
          <w:rStyle w:val="Gras-texteTexte"/>
          <w:rFonts w:ascii="Arial" w:hAnsi="Arial" w:cs="Arial"/>
          <w:bCs/>
          <w:color w:val="auto"/>
          <w:sz w:val="22"/>
          <w:szCs w:val="22"/>
        </w:rPr>
        <w:t xml:space="preserve"> parmi 24 pour le reste</w:t>
      </w:r>
      <w:r w:rsidR="001137FB" w:rsidRPr="00A35F1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438A8" w:rsidRPr="00A35F1A" w:rsidRDefault="00B438A8" w:rsidP="001137FB">
      <w:pPr>
        <w:rPr>
          <w:rStyle w:val="Gras-texteTexte"/>
          <w:rFonts w:cs="Arial"/>
          <w:b/>
          <w:bCs/>
          <w:sz w:val="22"/>
          <w:szCs w:val="22"/>
        </w:rPr>
      </w:pPr>
      <w:r w:rsidRPr="00A35F1A">
        <w:t xml:space="preserve">Il y en a </w:t>
      </w:r>
      <w:r w:rsidRPr="00A35F1A">
        <w:rPr>
          <w:rStyle w:val="Gras-texteTexte"/>
          <w:rFonts w:cs="Arial"/>
          <w:b/>
          <w:bCs/>
          <w:sz w:val="22"/>
          <w:szCs w:val="22"/>
        </w:rPr>
        <w:t>8</w:t>
      </w:r>
      <w:r w:rsidRPr="00A35F1A">
        <w:rPr>
          <w:rStyle w:val="exposantbold"/>
          <w:rFonts w:cs="Arial"/>
          <w:b/>
          <w:bCs/>
          <w:sz w:val="22"/>
          <w:szCs w:val="22"/>
          <w:vertAlign w:val="superscript"/>
        </w:rPr>
        <w:t>2</w:t>
      </w:r>
      <w:r w:rsidRPr="00A35F1A">
        <w:rPr>
          <w:rStyle w:val="Gras-texteTexte"/>
          <w:rFonts w:cs="Arial"/>
          <w:b/>
          <w:bCs/>
          <w:sz w:val="22"/>
          <w:szCs w:val="22"/>
        </w:rPr>
        <w:t> </w:t>
      </w:r>
      <w:r w:rsidRPr="00A35F1A">
        <w:rPr>
          <w:rStyle w:val="symbolstd"/>
          <w:rFonts w:ascii="Arial" w:hAnsi="Arial" w:cs="Arial"/>
          <w:sz w:val="22"/>
          <w:szCs w:val="22"/>
        </w:rPr>
        <w:t>×</w:t>
      </w:r>
      <w:r w:rsidRPr="00A35F1A">
        <w:rPr>
          <w:rStyle w:val="Gras-texteTexte"/>
          <w:rFonts w:cs="Arial"/>
          <w:b/>
          <w:bCs/>
          <w:sz w:val="22"/>
          <w:szCs w:val="22"/>
        </w:rPr>
        <w:t> 24</w:t>
      </w:r>
      <w:r w:rsidRPr="00A35F1A">
        <w:rPr>
          <w:rStyle w:val="exposantbold"/>
          <w:rFonts w:cs="Arial"/>
          <w:b/>
          <w:bCs/>
          <w:sz w:val="22"/>
          <w:szCs w:val="22"/>
          <w:vertAlign w:val="superscript"/>
        </w:rPr>
        <w:t>2</w:t>
      </w:r>
      <w:r w:rsidRPr="00A35F1A">
        <w:t>.</w:t>
      </w:r>
    </w:p>
    <w:p w:rsidR="00B438A8" w:rsidRPr="00A35F1A" w:rsidRDefault="00B438A8" w:rsidP="00B438A8">
      <w:pPr>
        <w:pStyle w:val="TEXTE-courant"/>
        <w:spacing w:before="283"/>
        <w:rPr>
          <w:rFonts w:ascii="Arial" w:eastAsia="Arial Unicode MS" w:hAnsi="Arial" w:cs="Arial"/>
          <w:color w:val="auto"/>
          <w:sz w:val="22"/>
          <w:szCs w:val="22"/>
        </w:rPr>
      </w:pPr>
    </w:p>
    <w:sectPr w:rsidR="00B438A8" w:rsidRPr="00A35F1A" w:rsidSect="0026275E">
      <w:headerReference w:type="default" r:id="rId94"/>
      <w:footerReference w:type="default" r:id="rId95"/>
      <w:headerReference w:type="first" r:id="rId96"/>
      <w:type w:val="continuous"/>
      <w:pgSz w:w="11906" w:h="16838"/>
      <w:pgMar w:top="454" w:right="454" w:bottom="454" w:left="454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C7" w:rsidRDefault="00C220C7" w:rsidP="00703A24">
      <w:r>
        <w:separator/>
      </w:r>
    </w:p>
  </w:endnote>
  <w:endnote w:type="continuationSeparator" w:id="0">
    <w:p w:rsidR="00C220C7" w:rsidRDefault="00C220C7" w:rsidP="007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MathematicalPiLTStd">
    <w:panose1 w:val="00000000000000000000"/>
    <w:charset w:val="02"/>
    <w:family w:val="auto"/>
    <w:notTrueType/>
    <w:pitch w:val="default"/>
  </w:font>
  <w:font w:name="SymbolStd">
    <w:panose1 w:val="00000000000000000000"/>
    <w:charset w:val="02"/>
    <w:family w:val="auto"/>
    <w:notTrueType/>
    <w:pitch w:val="default"/>
  </w:font>
  <w:font w:name="MuseoSans-7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2" w:rsidRDefault="00FA39A9" w:rsidP="0023462A">
    <w:pPr>
      <w:pStyle w:val="Pieddepage"/>
      <w:jc w:val="right"/>
    </w:pPr>
    <w:r>
      <w:fldChar w:fldCharType="begin"/>
    </w:r>
    <w:r w:rsidR="003E45A2">
      <w:instrText>PAGE</w:instrText>
    </w:r>
    <w:r>
      <w:fldChar w:fldCharType="separate"/>
    </w:r>
    <w:r w:rsidR="009610A4">
      <w:rPr>
        <w:noProof/>
      </w:rPr>
      <w:t>2</w:t>
    </w:r>
    <w:r>
      <w:fldChar w:fldCharType="end"/>
    </w:r>
    <w:r w:rsidR="003E45A2">
      <w:t xml:space="preserve"> / </w:t>
    </w:r>
    <w:r>
      <w:fldChar w:fldCharType="begin"/>
    </w:r>
    <w:r w:rsidR="003E45A2">
      <w:instrText>NUMPAGES</w:instrText>
    </w:r>
    <w:r>
      <w:fldChar w:fldCharType="separate"/>
    </w:r>
    <w:r w:rsidR="009610A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C7" w:rsidRDefault="00C220C7" w:rsidP="00703A24">
      <w:r>
        <w:separator/>
      </w:r>
    </w:p>
  </w:footnote>
  <w:footnote w:type="continuationSeparator" w:id="0">
    <w:p w:rsidR="00C220C7" w:rsidRDefault="00C220C7" w:rsidP="0070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7"/>
      <w:gridCol w:w="1991"/>
    </w:tblGrid>
    <w:tr w:rsidR="0023462A" w:rsidTr="000362F3">
      <w:tc>
        <w:tcPr>
          <w:tcW w:w="9180" w:type="dxa"/>
          <w:shd w:val="clear" w:color="auto" w:fill="auto"/>
          <w:vAlign w:val="bottom"/>
        </w:tcPr>
        <w:p w:rsidR="0023462A" w:rsidRPr="000362F3" w:rsidRDefault="0023462A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 w:rsidRPr="000362F3">
            <w:rPr>
              <w:color w:val="7F7F7F"/>
              <w:sz w:val="24"/>
            </w:rPr>
            <w:t xml:space="preserve">Maths </w:t>
          </w:r>
        </w:p>
      </w:tc>
      <w:tc>
        <w:tcPr>
          <w:tcW w:w="2017" w:type="dxa"/>
          <w:shd w:val="clear" w:color="auto" w:fill="auto"/>
        </w:tcPr>
        <w:p w:rsidR="0023462A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462A" w:rsidRPr="0023462A" w:rsidRDefault="0023462A" w:rsidP="0023462A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8"/>
      <w:gridCol w:w="1990"/>
    </w:tblGrid>
    <w:tr w:rsidR="00694BFC" w:rsidTr="000362F3">
      <w:tc>
        <w:tcPr>
          <w:tcW w:w="9180" w:type="dxa"/>
          <w:shd w:val="clear" w:color="auto" w:fill="auto"/>
          <w:vAlign w:val="bottom"/>
        </w:tcPr>
        <w:p w:rsidR="00694BFC" w:rsidRPr="000362F3" w:rsidRDefault="00E65C94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>
            <w:rPr>
              <w:color w:val="7F7F7F"/>
              <w:sz w:val="24"/>
            </w:rPr>
            <w:t>Terminale : Spé-Maths</w:t>
          </w:r>
        </w:p>
      </w:tc>
      <w:tc>
        <w:tcPr>
          <w:tcW w:w="2017" w:type="dxa"/>
          <w:shd w:val="clear" w:color="auto" w:fill="auto"/>
        </w:tcPr>
        <w:p w:rsidR="00694BFC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4BFC" w:rsidRPr="0023462A" w:rsidRDefault="00694BFC" w:rsidP="00694BFC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2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1858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54A65"/>
    <w:multiLevelType w:val="singleLevel"/>
    <w:tmpl w:val="A0C660FC"/>
    <w:lvl w:ilvl="0">
      <w:start w:val="2"/>
      <w:numFmt w:val="lowerLetter"/>
      <w:lvlText w:val="%1)"/>
      <w:lvlJc w:val="left"/>
      <w:pPr>
        <w:tabs>
          <w:tab w:val="num" w:pos="1416"/>
        </w:tabs>
        <w:ind w:left="1416" w:hanging="468"/>
      </w:pPr>
      <w:rPr>
        <w:rFonts w:hint="default"/>
      </w:rPr>
    </w:lvl>
  </w:abstractNum>
  <w:abstractNum w:abstractNumId="3" w15:restartNumberingAfterBreak="0">
    <w:nsid w:val="1E6A08A5"/>
    <w:multiLevelType w:val="hybridMultilevel"/>
    <w:tmpl w:val="28C2062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A2A5999"/>
    <w:multiLevelType w:val="singleLevel"/>
    <w:tmpl w:val="14CAC84E"/>
    <w:lvl w:ilvl="0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5" w15:restartNumberingAfterBreak="0">
    <w:nsid w:val="2B2159E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33253F"/>
    <w:multiLevelType w:val="singleLevel"/>
    <w:tmpl w:val="34A2850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</w:abstractNum>
  <w:abstractNum w:abstractNumId="7" w15:restartNumberingAfterBreak="0">
    <w:nsid w:val="31EC63C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1F08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A3092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8E4E9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C44324"/>
    <w:multiLevelType w:val="singleLevel"/>
    <w:tmpl w:val="F8D6C3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A8184B"/>
    <w:multiLevelType w:val="singleLevel"/>
    <w:tmpl w:val="706EBC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622A32EA"/>
    <w:multiLevelType w:val="hybridMultilevel"/>
    <w:tmpl w:val="047C4DEC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3D96"/>
    <w:multiLevelType w:val="singleLevel"/>
    <w:tmpl w:val="AFD29A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6E20824"/>
    <w:multiLevelType w:val="hybridMultilevel"/>
    <w:tmpl w:val="EA8464F2"/>
    <w:lvl w:ilvl="0" w:tplc="ED7C412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2563C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9D82EFE"/>
    <w:multiLevelType w:val="singleLevel"/>
    <w:tmpl w:val="2700A8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7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94"/>
    <w:rsid w:val="00000449"/>
    <w:rsid w:val="0003192B"/>
    <w:rsid w:val="00035BB3"/>
    <w:rsid w:val="000362F3"/>
    <w:rsid w:val="00043095"/>
    <w:rsid w:val="000449F9"/>
    <w:rsid w:val="00074E52"/>
    <w:rsid w:val="0007684A"/>
    <w:rsid w:val="00082755"/>
    <w:rsid w:val="00087FBE"/>
    <w:rsid w:val="000A4956"/>
    <w:rsid w:val="000C1F11"/>
    <w:rsid w:val="000C3089"/>
    <w:rsid w:val="000C44AB"/>
    <w:rsid w:val="00112857"/>
    <w:rsid w:val="001137FB"/>
    <w:rsid w:val="00121A24"/>
    <w:rsid w:val="00131491"/>
    <w:rsid w:val="00154198"/>
    <w:rsid w:val="0018539E"/>
    <w:rsid w:val="001862C1"/>
    <w:rsid w:val="001A1BFA"/>
    <w:rsid w:val="001C74F3"/>
    <w:rsid w:val="001D52CA"/>
    <w:rsid w:val="001E04A3"/>
    <w:rsid w:val="001E0698"/>
    <w:rsid w:val="001E7954"/>
    <w:rsid w:val="001F5BF2"/>
    <w:rsid w:val="00202DF8"/>
    <w:rsid w:val="002030CA"/>
    <w:rsid w:val="00206910"/>
    <w:rsid w:val="0021025F"/>
    <w:rsid w:val="0023462A"/>
    <w:rsid w:val="0025642E"/>
    <w:rsid w:val="0026275E"/>
    <w:rsid w:val="00267C73"/>
    <w:rsid w:val="002C75BA"/>
    <w:rsid w:val="00307ABD"/>
    <w:rsid w:val="00332CFA"/>
    <w:rsid w:val="003429FB"/>
    <w:rsid w:val="003444FF"/>
    <w:rsid w:val="003705B1"/>
    <w:rsid w:val="003A1E0E"/>
    <w:rsid w:val="003E2508"/>
    <w:rsid w:val="003E45A2"/>
    <w:rsid w:val="003E5E39"/>
    <w:rsid w:val="003E7341"/>
    <w:rsid w:val="003F036D"/>
    <w:rsid w:val="00447230"/>
    <w:rsid w:val="00456661"/>
    <w:rsid w:val="00477C6A"/>
    <w:rsid w:val="004804DF"/>
    <w:rsid w:val="004D61F3"/>
    <w:rsid w:val="004F1999"/>
    <w:rsid w:val="00505310"/>
    <w:rsid w:val="005557AA"/>
    <w:rsid w:val="00575CFE"/>
    <w:rsid w:val="005A256D"/>
    <w:rsid w:val="005B5155"/>
    <w:rsid w:val="005C19D8"/>
    <w:rsid w:val="005C41D4"/>
    <w:rsid w:val="005C484D"/>
    <w:rsid w:val="005D31A3"/>
    <w:rsid w:val="005F1D2E"/>
    <w:rsid w:val="006020A2"/>
    <w:rsid w:val="0060247B"/>
    <w:rsid w:val="00615769"/>
    <w:rsid w:val="00632EB6"/>
    <w:rsid w:val="0068169C"/>
    <w:rsid w:val="00694BFC"/>
    <w:rsid w:val="006B7552"/>
    <w:rsid w:val="006C3070"/>
    <w:rsid w:val="006C4F0F"/>
    <w:rsid w:val="006D5E0B"/>
    <w:rsid w:val="006E0185"/>
    <w:rsid w:val="006E5E05"/>
    <w:rsid w:val="006F1483"/>
    <w:rsid w:val="006F3347"/>
    <w:rsid w:val="006F7206"/>
    <w:rsid w:val="007024B3"/>
    <w:rsid w:val="007028EB"/>
    <w:rsid w:val="00703A24"/>
    <w:rsid w:val="00706735"/>
    <w:rsid w:val="00722671"/>
    <w:rsid w:val="0072788B"/>
    <w:rsid w:val="00731B3D"/>
    <w:rsid w:val="007633FE"/>
    <w:rsid w:val="00774BBA"/>
    <w:rsid w:val="007B7414"/>
    <w:rsid w:val="007C3B50"/>
    <w:rsid w:val="007F5C10"/>
    <w:rsid w:val="007F7377"/>
    <w:rsid w:val="0080262B"/>
    <w:rsid w:val="00814A9E"/>
    <w:rsid w:val="00834B51"/>
    <w:rsid w:val="00837829"/>
    <w:rsid w:val="00857069"/>
    <w:rsid w:val="008765D2"/>
    <w:rsid w:val="008824D6"/>
    <w:rsid w:val="008C23F7"/>
    <w:rsid w:val="008F33A4"/>
    <w:rsid w:val="009255D7"/>
    <w:rsid w:val="00940855"/>
    <w:rsid w:val="009425FF"/>
    <w:rsid w:val="00945AF6"/>
    <w:rsid w:val="009610A4"/>
    <w:rsid w:val="00961D60"/>
    <w:rsid w:val="00962906"/>
    <w:rsid w:val="009A7900"/>
    <w:rsid w:val="009C0C54"/>
    <w:rsid w:val="00A15B24"/>
    <w:rsid w:val="00A35F1A"/>
    <w:rsid w:val="00A75325"/>
    <w:rsid w:val="00A8549F"/>
    <w:rsid w:val="00A90F74"/>
    <w:rsid w:val="00B163C5"/>
    <w:rsid w:val="00B4171A"/>
    <w:rsid w:val="00B4250B"/>
    <w:rsid w:val="00B438A8"/>
    <w:rsid w:val="00B518EE"/>
    <w:rsid w:val="00B57E6B"/>
    <w:rsid w:val="00B604D3"/>
    <w:rsid w:val="00B8118B"/>
    <w:rsid w:val="00BC0E20"/>
    <w:rsid w:val="00C220C7"/>
    <w:rsid w:val="00C31D23"/>
    <w:rsid w:val="00C35C61"/>
    <w:rsid w:val="00C71F39"/>
    <w:rsid w:val="00C751BD"/>
    <w:rsid w:val="00C84890"/>
    <w:rsid w:val="00C90B9A"/>
    <w:rsid w:val="00CF10D6"/>
    <w:rsid w:val="00D445C3"/>
    <w:rsid w:val="00D46EBC"/>
    <w:rsid w:val="00D64AA5"/>
    <w:rsid w:val="00D67B50"/>
    <w:rsid w:val="00DF4EB6"/>
    <w:rsid w:val="00E066F2"/>
    <w:rsid w:val="00E65C94"/>
    <w:rsid w:val="00E66677"/>
    <w:rsid w:val="00EA132F"/>
    <w:rsid w:val="00EA649D"/>
    <w:rsid w:val="00EB566C"/>
    <w:rsid w:val="00ED5097"/>
    <w:rsid w:val="00ED5B0C"/>
    <w:rsid w:val="00F17A9E"/>
    <w:rsid w:val="00F4392F"/>
    <w:rsid w:val="00F4634C"/>
    <w:rsid w:val="00F55251"/>
    <w:rsid w:val="00F64615"/>
    <w:rsid w:val="00F75342"/>
    <w:rsid w:val="00F85072"/>
    <w:rsid w:val="00F850FA"/>
    <w:rsid w:val="00F85B0C"/>
    <w:rsid w:val="00F91F28"/>
    <w:rsid w:val="00FA39A9"/>
    <w:rsid w:val="00FB09D7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06567D-BF21-4E85-8ED5-495DBDF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A8"/>
    <w:pPr>
      <w:jc w:val="both"/>
    </w:pPr>
    <w:rPr>
      <w:rFonts w:ascii="Arial" w:hAnsi="Arial"/>
      <w:sz w:val="24"/>
    </w:rPr>
  </w:style>
  <w:style w:type="paragraph" w:styleId="Titre1">
    <w:name w:val="heading 1"/>
    <w:basedOn w:val="Titre5"/>
    <w:next w:val="Normal"/>
    <w:link w:val="Titre1Car"/>
    <w:qFormat/>
    <w:rsid w:val="003429FB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snapToGrid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429FB"/>
    <w:pPr>
      <w:spacing w:after="100"/>
      <w:outlineLvl w:val="1"/>
    </w:pPr>
    <w:rPr>
      <w:b/>
      <w:snapToGrid w:val="0"/>
      <w:u w:val="single"/>
    </w:rPr>
  </w:style>
  <w:style w:type="paragraph" w:styleId="Titre3">
    <w:name w:val="heading 3"/>
    <w:basedOn w:val="Normal"/>
    <w:next w:val="Normal"/>
    <w:link w:val="Titre3Car"/>
    <w:qFormat/>
    <w:rsid w:val="003429FB"/>
    <w:pPr>
      <w:spacing w:after="120"/>
      <w:ind w:left="709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link w:val="Titre4Car"/>
    <w:qFormat/>
    <w:rsid w:val="003429FB"/>
    <w:pPr>
      <w:keepNext/>
      <w:spacing w:line="264" w:lineRule="auto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3429F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  <w:outlineLvl w:val="4"/>
    </w:pPr>
    <w:rPr>
      <w:b/>
      <w:bCs/>
      <w:smallCap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429FB"/>
    <w:pPr>
      <w:keepNext/>
      <w:outlineLvl w:val="5"/>
    </w:pPr>
    <w:rPr>
      <w:b/>
      <w:bCs/>
      <w:sz w:val="28"/>
      <w:szCs w:val="28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3429FB"/>
    <w:pPr>
      <w:keepNext/>
      <w:outlineLvl w:val="6"/>
    </w:pPr>
    <w:rPr>
      <w:b/>
      <w:bCs/>
      <w:i/>
      <w:i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3429FB"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429FB"/>
    <w:pPr>
      <w:keepNext/>
      <w:jc w:val="center"/>
      <w:outlineLvl w:val="8"/>
    </w:pPr>
    <w:rPr>
      <w:b/>
      <w:bCs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429FB"/>
    <w:rPr>
      <w:rFonts w:ascii="Arial" w:hAnsi="Arial"/>
      <w:b/>
      <w:bCs/>
      <w:smallCaps/>
      <w:snapToGrid w:val="0"/>
      <w:sz w:val="32"/>
      <w:szCs w:val="32"/>
      <w:shd w:val="pct15" w:color="000000" w:fill="FFFFFF"/>
    </w:rPr>
  </w:style>
  <w:style w:type="character" w:customStyle="1" w:styleId="Titre2Car">
    <w:name w:val="Titre 2 Car"/>
    <w:link w:val="Titre2"/>
    <w:rsid w:val="003429FB"/>
    <w:rPr>
      <w:rFonts w:ascii="Arial" w:hAnsi="Arial"/>
      <w:b/>
      <w:snapToGrid w:val="0"/>
      <w:sz w:val="24"/>
      <w:u w:val="single"/>
    </w:rPr>
  </w:style>
  <w:style w:type="character" w:customStyle="1" w:styleId="Titre3Car">
    <w:name w:val="Titre 3 Car"/>
    <w:link w:val="Titre3"/>
    <w:rsid w:val="003429FB"/>
    <w:rPr>
      <w:rFonts w:ascii="Arial" w:hAnsi="Arial"/>
      <w:b/>
      <w:i/>
      <w:sz w:val="24"/>
      <w:u w:val="single"/>
    </w:rPr>
  </w:style>
  <w:style w:type="character" w:customStyle="1" w:styleId="Titre4Car">
    <w:name w:val="Titre 4 Car"/>
    <w:link w:val="Titre4"/>
    <w:rsid w:val="003429FB"/>
    <w:rPr>
      <w:rFonts w:ascii="Arial" w:hAnsi="Arial"/>
      <w:b/>
      <w:bCs/>
      <w:sz w:val="24"/>
    </w:rPr>
  </w:style>
  <w:style w:type="character" w:customStyle="1" w:styleId="Titre5Car">
    <w:name w:val="Titre 5 Car"/>
    <w:link w:val="Titre5"/>
    <w:uiPriority w:val="99"/>
    <w:rsid w:val="003429FB"/>
    <w:rPr>
      <w:rFonts w:ascii="Arial" w:hAnsi="Arial"/>
      <w:b/>
      <w:bCs/>
      <w:smallCaps/>
      <w:sz w:val="26"/>
      <w:szCs w:val="26"/>
      <w:shd w:val="pct15" w:color="000000" w:fill="FFFFFF"/>
    </w:rPr>
  </w:style>
  <w:style w:type="character" w:customStyle="1" w:styleId="Titre6Car">
    <w:name w:val="Titre 6 Car"/>
    <w:link w:val="Titre6"/>
    <w:uiPriority w:val="99"/>
    <w:rsid w:val="003429FB"/>
    <w:rPr>
      <w:rFonts w:ascii="Arial" w:hAnsi="Arial"/>
      <w:b/>
      <w:bCs/>
      <w:sz w:val="28"/>
      <w:szCs w:val="28"/>
      <w:u w:val="single"/>
    </w:rPr>
  </w:style>
  <w:style w:type="character" w:customStyle="1" w:styleId="Titre7Car">
    <w:name w:val="Titre 7 Car"/>
    <w:link w:val="Titre7"/>
    <w:uiPriority w:val="99"/>
    <w:rsid w:val="003429FB"/>
    <w:rPr>
      <w:rFonts w:ascii="Arial" w:hAnsi="Arial"/>
      <w:b/>
      <w:bCs/>
      <w:i/>
      <w:iCs/>
      <w:sz w:val="22"/>
      <w:szCs w:val="22"/>
      <w:u w:val="single"/>
    </w:rPr>
  </w:style>
  <w:style w:type="character" w:customStyle="1" w:styleId="Titre8Car">
    <w:name w:val="Titre 8 Car"/>
    <w:link w:val="Titre8"/>
    <w:uiPriority w:val="99"/>
    <w:rsid w:val="003429FB"/>
    <w:rPr>
      <w:rFonts w:ascii="Arial" w:hAnsi="Arial"/>
      <w:b/>
      <w:bCs/>
      <w:i/>
      <w:iCs/>
      <w:sz w:val="24"/>
    </w:rPr>
  </w:style>
  <w:style w:type="character" w:customStyle="1" w:styleId="Titre9Car">
    <w:name w:val="Titre 9 Car"/>
    <w:link w:val="Titre9"/>
    <w:uiPriority w:val="99"/>
    <w:rsid w:val="003429FB"/>
    <w:rPr>
      <w:rFonts w:ascii="Arial" w:hAnsi="Arial"/>
      <w:b/>
      <w:bCs/>
      <w:smallCaps/>
      <w:sz w:val="32"/>
      <w:szCs w:val="32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3429FB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</w:pPr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sid w:val="003429FB"/>
    <w:rPr>
      <w:rFonts w:ascii="Arial" w:hAnsi="Arial"/>
      <w:b/>
      <w:bCs/>
      <w:smallCaps/>
      <w:sz w:val="28"/>
      <w:szCs w:val="28"/>
      <w:shd w:val="pct15" w:color="000000" w:fill="FFFFFF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429FB"/>
    <w:pPr>
      <w:ind w:left="708"/>
    </w:pPr>
  </w:style>
  <w:style w:type="character" w:customStyle="1" w:styleId="RetraitcorpsdetexteCar">
    <w:name w:val="Retrait corps de texte Car"/>
    <w:link w:val="Retraitcorpsdetexte"/>
    <w:uiPriority w:val="99"/>
    <w:semiHidden/>
    <w:rsid w:val="003429FB"/>
    <w:rPr>
      <w:rFonts w:ascii="Arial" w:hAnsi="Arial"/>
      <w:sz w:val="24"/>
    </w:rPr>
  </w:style>
  <w:style w:type="paragraph" w:styleId="En-tte">
    <w:name w:val="header"/>
    <w:basedOn w:val="Normal"/>
    <w:link w:val="En-tteCar"/>
    <w:semiHidden/>
    <w:rsid w:val="003429F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En-tteCar">
    <w:name w:val="En-tête Car"/>
    <w:basedOn w:val="Policepardfaut"/>
    <w:link w:val="En-tte"/>
    <w:semiHidden/>
    <w:rsid w:val="003429FB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429FB"/>
    <w:pPr>
      <w:ind w:left="708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429FB"/>
    <w:rPr>
      <w:rFonts w:ascii="Arial" w:hAnsi="Arial"/>
      <w:i/>
      <w:iCs/>
      <w:sz w:val="24"/>
    </w:rPr>
  </w:style>
  <w:style w:type="table" w:styleId="Grilledutableau">
    <w:name w:val="Table Grid"/>
    <w:basedOn w:val="TableauNormal"/>
    <w:uiPriority w:val="59"/>
    <w:rsid w:val="00342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3429FB"/>
    <w:pPr>
      <w:ind w:left="720"/>
      <w:contextualSpacing/>
      <w:jc w:val="left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29F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429F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2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29FB"/>
    <w:rPr>
      <w:rFonts w:ascii="Arial" w:hAnsi="Arial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3429F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429FB"/>
    <w:rPr>
      <w:color w:val="808080"/>
    </w:rPr>
  </w:style>
  <w:style w:type="paragraph" w:customStyle="1" w:styleId="TEXTE-courant">
    <w:name w:val="TEXTE - courant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57" w:line="288" w:lineRule="auto"/>
    </w:pPr>
    <w:rPr>
      <w:rFonts w:ascii="DINOT" w:hAnsi="DINOT"/>
      <w:color w:val="000000"/>
      <w:sz w:val="20"/>
    </w:rPr>
  </w:style>
  <w:style w:type="paragraph" w:customStyle="1" w:styleId="TEXTE-courantespavant5mm">
    <w:name w:val="TEXTE - courant (esp avant 5mm)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283" w:line="288" w:lineRule="auto"/>
    </w:pPr>
    <w:rPr>
      <w:rFonts w:ascii="DINOT" w:hAnsi="DINOT"/>
      <w:color w:val="000000"/>
      <w:sz w:val="20"/>
    </w:rPr>
  </w:style>
  <w:style w:type="character" w:customStyle="1" w:styleId="Gras-texteTexte">
    <w:name w:val="Gras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MathPi">
    <w:name w:val="Math Pi"/>
    <w:rsid w:val="00E65C94"/>
    <w:rPr>
      <w:rFonts w:ascii="MathematicalPiLTStd" w:hAnsi="MathematicalPiLTStd" w:hint="default"/>
      <w:strike w:val="0"/>
      <w:dstrike w:val="0"/>
      <w:u w:val="none"/>
      <w:effect w:val="none"/>
      <w:vertAlign w:val="baseline"/>
    </w:rPr>
  </w:style>
  <w:style w:type="character" w:customStyle="1" w:styleId="Italic-texteTexte">
    <w:name w:val="Italic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symbolstd">
    <w:name w:val="symbol std"/>
    <w:rsid w:val="00E65C94"/>
    <w:rPr>
      <w:rFonts w:ascii="SymbolStd" w:hAnsi="SymbolStd" w:hint="default"/>
      <w:strike w:val="0"/>
      <w:dstrike w:val="0"/>
      <w:u w:val="none"/>
      <w:effect w:val="none"/>
      <w:vertAlign w:val="baseline"/>
    </w:rPr>
  </w:style>
  <w:style w:type="character" w:customStyle="1" w:styleId="Numeroexercice">
    <w:name w:val="Numero exercice"/>
    <w:rsid w:val="00E65C94"/>
    <w:rPr>
      <w:rFonts w:ascii="MuseoSans-700" w:hAnsi="MuseoSans-700" w:hint="default"/>
      <w:strike w:val="0"/>
      <w:dstrike w:val="0"/>
      <w:sz w:val="22"/>
      <w:szCs w:val="22"/>
      <w:u w:val="none"/>
      <w:effect w:val="none"/>
      <w:vertAlign w:val="baseline"/>
    </w:rPr>
  </w:style>
  <w:style w:type="character" w:customStyle="1" w:styleId="Exposant">
    <w:name w:val="•Exposant"/>
    <w:rsid w:val="005D31A3"/>
    <w:rPr>
      <w:color w:val="000000"/>
      <w:w w:val="100"/>
      <w:u w:val="none"/>
      <w:vertAlign w:val="baseline"/>
    </w:rPr>
  </w:style>
  <w:style w:type="character" w:customStyle="1" w:styleId="exposantbold">
    <w:name w:val="•exposant bold"/>
    <w:rsid w:val="006F3347"/>
    <w:rPr>
      <w:color w:val="000000"/>
      <w:w w:val="100"/>
      <w:u w:val="none"/>
      <w:vertAlign w:val="baseline"/>
    </w:rPr>
  </w:style>
  <w:style w:type="paragraph" w:customStyle="1" w:styleId="Tableauttirecentre">
    <w:name w:val="Tableau tétière centre"/>
    <w:basedOn w:val="Normal"/>
    <w:rsid w:val="00D46EB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DINOT" w:hAnsi="DINOT"/>
      <w:color w:val="000000"/>
      <w:sz w:val="20"/>
    </w:rPr>
  </w:style>
  <w:style w:type="character" w:customStyle="1" w:styleId="indice">
    <w:name w:val="•indice"/>
    <w:rsid w:val="00B438A8"/>
    <w:rPr>
      <w:strike w:val="0"/>
      <w:dstrike w:val="0"/>
      <w:color w:val="000000"/>
      <w:w w:val="100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ocuments\Mod&#232;les%20Office%20personnalis&#233;s\Modele_2019-0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481D73-973E-4BDF-95D4-A7117FEC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Modele_2019-03.dotx</Template>
  <TotalTime>98</TotalTime>
  <Pages>3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</vt:lpstr>
    </vt:vector>
  </TitlesOfParts>
  <Company> 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</dc:title>
  <dc:subject/>
  <dc:creator>Florence Decool</dc:creator>
  <cp:keywords/>
  <dc:description/>
  <cp:lastModifiedBy>Florence Decool</cp:lastModifiedBy>
  <cp:revision>8</cp:revision>
  <cp:lastPrinted>2020-09-30T15:09:00Z</cp:lastPrinted>
  <dcterms:created xsi:type="dcterms:W3CDTF">2020-09-28T06:47:00Z</dcterms:created>
  <dcterms:modified xsi:type="dcterms:W3CDTF">2020-09-30T15:15:00Z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