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61" w:rsidRPr="0055058F" w:rsidRDefault="007024B3" w:rsidP="007B7414">
      <w:pPr>
        <w:pStyle w:val="Titre1"/>
        <w:rPr>
          <w:rFonts w:cs="Arial"/>
          <w:sz w:val="36"/>
          <w:szCs w:val="24"/>
        </w:rPr>
      </w:pPr>
      <w:proofErr w:type="spellStart"/>
      <w:r w:rsidRPr="0055058F">
        <w:rPr>
          <w:rFonts w:cs="Arial"/>
          <w:sz w:val="36"/>
          <w:szCs w:val="24"/>
        </w:rPr>
        <w:t>C</w:t>
      </w:r>
      <w:r w:rsidR="00E65C94" w:rsidRPr="0055058F">
        <w:rPr>
          <w:rFonts w:cs="Arial"/>
          <w:sz w:val="36"/>
          <w:szCs w:val="24"/>
        </w:rPr>
        <w:t>hap</w:t>
      </w:r>
      <w:proofErr w:type="spellEnd"/>
      <w:r w:rsidR="00E65C94" w:rsidRPr="0055058F">
        <w:rPr>
          <w:rFonts w:cs="Arial"/>
          <w:sz w:val="36"/>
          <w:szCs w:val="24"/>
        </w:rPr>
        <w:t xml:space="preserve"> 3 </w:t>
      </w:r>
      <w:r w:rsidR="005F1D2E" w:rsidRPr="0055058F">
        <w:rPr>
          <w:rFonts w:cs="Arial"/>
          <w:sz w:val="36"/>
          <w:szCs w:val="24"/>
        </w:rPr>
        <w:t xml:space="preserve">– </w:t>
      </w:r>
      <w:r w:rsidR="00E65C94" w:rsidRPr="0055058F">
        <w:rPr>
          <w:rFonts w:cs="Arial"/>
          <w:sz w:val="36"/>
          <w:szCs w:val="24"/>
        </w:rPr>
        <w:t>Dénombrement</w:t>
      </w:r>
      <w:r w:rsidR="005F1D2E" w:rsidRPr="0055058F">
        <w:rPr>
          <w:rFonts w:cs="Arial"/>
          <w:sz w:val="36"/>
          <w:szCs w:val="24"/>
        </w:rPr>
        <w:t xml:space="preserve"> (série </w:t>
      </w:r>
      <w:r w:rsidR="005D31A3" w:rsidRPr="0055058F">
        <w:rPr>
          <w:rFonts w:cs="Arial"/>
          <w:sz w:val="36"/>
          <w:szCs w:val="24"/>
        </w:rPr>
        <w:t>2</w:t>
      </w:r>
      <w:r w:rsidR="005F1D2E" w:rsidRPr="0055058F">
        <w:rPr>
          <w:rFonts w:cs="Arial"/>
          <w:sz w:val="36"/>
          <w:szCs w:val="24"/>
        </w:rPr>
        <w:t>)</w:t>
      </w:r>
    </w:p>
    <w:p w:rsidR="00F850FA" w:rsidRPr="0055058F" w:rsidRDefault="00F850FA" w:rsidP="00703A24">
      <w:pPr>
        <w:rPr>
          <w:rFonts w:cs="Arial"/>
          <w:snapToGrid w:val="0"/>
          <w:szCs w:val="24"/>
        </w:rPr>
      </w:pPr>
    </w:p>
    <w:p w:rsidR="005D31A3" w:rsidRPr="0055058F" w:rsidRDefault="005D31A3" w:rsidP="005D31A3">
      <w:pPr>
        <w:widowControl w:val="0"/>
        <w:tabs>
          <w:tab w:val="left" w:pos="227"/>
          <w:tab w:val="left" w:pos="1701"/>
        </w:tabs>
        <w:autoSpaceDE w:val="0"/>
        <w:autoSpaceDN w:val="0"/>
        <w:adjustRightInd w:val="0"/>
        <w:spacing w:before="283" w:line="288" w:lineRule="auto"/>
        <w:textAlignment w:val="center"/>
        <w:rPr>
          <w:rFonts w:eastAsia="Arial Unicode MS" w:cs="Arial"/>
          <w:szCs w:val="24"/>
        </w:rPr>
      </w:pPr>
      <w:r w:rsidRPr="0055058F">
        <w:rPr>
          <w:rFonts w:eastAsia="Arial Unicode MS" w:cs="Arial"/>
          <w:b/>
          <w:bCs/>
          <w:szCs w:val="24"/>
          <w:highlight w:val="cyan"/>
        </w:rPr>
        <w:t>34.</w:t>
      </w:r>
      <w:r w:rsidRPr="0055058F">
        <w:rPr>
          <w:rFonts w:eastAsia="Arial Unicode MS" w:cs="Arial"/>
          <w:b/>
          <w:bCs/>
          <w:szCs w:val="24"/>
        </w:rPr>
        <w:t xml:space="preserve"> </w:t>
      </w:r>
      <w:r w:rsidRPr="0055058F">
        <w:rPr>
          <w:rFonts w:eastAsia="Arial Unicode MS" w:cs="Arial"/>
          <w:szCs w:val="24"/>
        </w:rPr>
        <w:t>Il y en a 4</w:t>
      </w:r>
      <w:r w:rsidRPr="0055058F">
        <w:rPr>
          <w:rFonts w:eastAsia="Arial Unicode MS" w:cs="Arial"/>
          <w:szCs w:val="24"/>
          <w:vertAlign w:val="superscript"/>
        </w:rPr>
        <w:t>15</w:t>
      </w:r>
      <w:r w:rsidRPr="0055058F">
        <w:rPr>
          <w:rFonts w:eastAsia="Arial Unicode MS" w:cs="Arial"/>
          <w:szCs w:val="24"/>
        </w:rPr>
        <w:t xml:space="preserve"> soit plus d’un milliard.</w:t>
      </w:r>
      <w:r w:rsidR="00F4392F" w:rsidRPr="0055058F">
        <w:rPr>
          <w:rFonts w:eastAsia="Arial Unicode MS" w:cs="Arial"/>
          <w:szCs w:val="24"/>
        </w:rPr>
        <w:tab/>
      </w:r>
      <w:r w:rsidR="003F036D" w:rsidRPr="0055058F">
        <w:rPr>
          <w:rFonts w:eastAsia="Arial Unicode MS" w:cs="Arial"/>
          <w:sz w:val="20"/>
          <w:szCs w:val="24"/>
        </w:rPr>
        <w:t xml:space="preserve">Réfléchir par question combien de choix </w:t>
      </w:r>
      <m:oMath>
        <m:r>
          <w:rPr>
            <w:rFonts w:ascii="Cambria Math" w:eastAsia="Arial Unicode MS" w:hAnsi="Cambria Math" w:cs="Arial"/>
            <w:sz w:val="20"/>
            <w:szCs w:val="24"/>
          </w:rPr>
          <m:t>4×4×…×4=</m:t>
        </m:r>
        <m:sSup>
          <m:sSupPr>
            <m:ctrlPr>
              <w:rPr>
                <w:rFonts w:ascii="Cambria Math" w:eastAsia="Arial Unicode MS" w:hAnsi="Cambria Math" w:cs="Arial"/>
                <w:i/>
                <w:sz w:val="20"/>
                <w:szCs w:val="24"/>
              </w:rPr>
            </m:ctrlPr>
          </m:sSupPr>
          <m:e>
            <m:r>
              <w:rPr>
                <w:rFonts w:ascii="Cambria Math" w:eastAsia="Arial Unicode MS" w:hAnsi="Cambria Math" w:cs="Arial"/>
                <w:sz w:val="20"/>
                <w:szCs w:val="24"/>
              </w:rPr>
              <m:t>4</m:t>
            </m:r>
          </m:e>
          <m:sup>
            <m:r>
              <w:rPr>
                <w:rFonts w:ascii="Cambria Math" w:eastAsia="Arial Unicode MS" w:hAnsi="Cambria Math" w:cs="Arial"/>
                <w:sz w:val="20"/>
                <w:szCs w:val="24"/>
              </w:rPr>
              <m:t>15</m:t>
            </m:r>
          </m:sup>
        </m:sSup>
      </m:oMath>
      <w:r w:rsidR="003F036D" w:rsidRPr="0055058F">
        <w:rPr>
          <w:rFonts w:eastAsia="Arial Unicode MS" w:cs="Arial"/>
          <w:sz w:val="20"/>
          <w:szCs w:val="24"/>
        </w:rPr>
        <w:t xml:space="preserve">  (15 fois)</w:t>
      </w:r>
    </w:p>
    <w:p w:rsidR="003F036D" w:rsidRPr="0055058F" w:rsidRDefault="005D31A3" w:rsidP="005D31A3">
      <w:pPr>
        <w:widowControl w:val="0"/>
        <w:tabs>
          <w:tab w:val="left" w:pos="227"/>
          <w:tab w:val="left" w:pos="1701"/>
        </w:tabs>
        <w:autoSpaceDE w:val="0"/>
        <w:autoSpaceDN w:val="0"/>
        <w:adjustRightInd w:val="0"/>
        <w:spacing w:before="283" w:line="288" w:lineRule="auto"/>
        <w:textAlignment w:val="center"/>
        <w:rPr>
          <w:rFonts w:eastAsia="Arial Unicode MS" w:cs="Arial"/>
          <w:sz w:val="20"/>
          <w:szCs w:val="24"/>
        </w:rPr>
      </w:pPr>
      <w:r w:rsidRPr="0055058F">
        <w:rPr>
          <w:rFonts w:eastAsia="Arial Unicode MS" w:cs="Arial"/>
          <w:b/>
          <w:bCs/>
          <w:szCs w:val="24"/>
          <w:highlight w:val="cyan"/>
        </w:rPr>
        <w:t>35</w:t>
      </w:r>
      <w:r w:rsidRPr="0055058F">
        <w:rPr>
          <w:rFonts w:eastAsia="Arial Unicode MS" w:cs="Arial"/>
          <w:b/>
          <w:bCs/>
          <w:szCs w:val="24"/>
        </w:rPr>
        <w:t xml:space="preserve">. </w:t>
      </w:r>
      <w:r w:rsidRPr="0055058F">
        <w:rPr>
          <w:rFonts w:eastAsia="Arial Unicode MS" w:cs="Arial"/>
          <w:szCs w:val="24"/>
        </w:rPr>
        <w:t>Il y en a 10</w:t>
      </w:r>
      <w:r w:rsidRPr="0055058F">
        <w:rPr>
          <w:rFonts w:eastAsia="Arial Unicode MS" w:cs="Arial"/>
          <w:szCs w:val="24"/>
          <w:vertAlign w:val="superscript"/>
        </w:rPr>
        <w:t>14</w:t>
      </w:r>
      <w:r w:rsidRPr="0055058F">
        <w:rPr>
          <w:rFonts w:eastAsia="Arial Unicode MS" w:cs="Arial"/>
          <w:szCs w:val="24"/>
        </w:rPr>
        <w:t xml:space="preserve"> soit cent mille milliards.</w:t>
      </w:r>
      <w:r w:rsidR="003F036D" w:rsidRPr="0055058F">
        <w:rPr>
          <w:rFonts w:eastAsia="Arial Unicode MS" w:cs="Arial"/>
          <w:szCs w:val="24"/>
        </w:rPr>
        <w:t xml:space="preserve"> </w:t>
      </w:r>
      <w:r w:rsidR="003F036D" w:rsidRPr="0055058F">
        <w:rPr>
          <w:rFonts w:eastAsia="Arial Unicode MS" w:cs="Arial"/>
          <w:szCs w:val="24"/>
        </w:rPr>
        <w:tab/>
      </w:r>
      <w:r w:rsidR="003F036D" w:rsidRPr="0055058F">
        <w:rPr>
          <w:rFonts w:eastAsia="Arial Unicode MS" w:cs="Arial"/>
          <w:sz w:val="20"/>
          <w:szCs w:val="24"/>
        </w:rPr>
        <w:t xml:space="preserve">Réfléchir par bande combien de choix </w:t>
      </w:r>
      <m:oMath>
        <m:r>
          <w:rPr>
            <w:rFonts w:ascii="Cambria Math" w:eastAsia="Arial Unicode MS" w:hAnsi="Cambria Math" w:cs="Arial"/>
            <w:sz w:val="20"/>
            <w:szCs w:val="24"/>
          </w:rPr>
          <m:t>10×10×…×10=</m:t>
        </m:r>
        <m:sSup>
          <m:sSupPr>
            <m:ctrlPr>
              <w:rPr>
                <w:rFonts w:ascii="Cambria Math" w:eastAsia="Arial Unicode MS" w:hAnsi="Cambria Math" w:cs="Arial"/>
                <w:i/>
                <w:sz w:val="20"/>
                <w:szCs w:val="24"/>
              </w:rPr>
            </m:ctrlPr>
          </m:sSupPr>
          <m:e>
            <m:r>
              <w:rPr>
                <w:rFonts w:ascii="Cambria Math" w:eastAsia="Arial Unicode MS" w:hAnsi="Cambria Math" w:cs="Arial"/>
                <w:sz w:val="20"/>
                <w:szCs w:val="24"/>
              </w:rPr>
              <m:t>10</m:t>
            </m:r>
          </m:e>
          <m:sup>
            <m:r>
              <w:rPr>
                <w:rFonts w:ascii="Cambria Math" w:eastAsia="Arial Unicode MS" w:hAnsi="Cambria Math" w:cs="Arial"/>
                <w:sz w:val="20"/>
                <w:szCs w:val="24"/>
              </w:rPr>
              <m:t>14</m:t>
            </m:r>
          </m:sup>
        </m:sSup>
      </m:oMath>
      <w:r w:rsidR="003F036D" w:rsidRPr="0055058F">
        <w:rPr>
          <w:rFonts w:eastAsia="Arial Unicode MS" w:cs="Arial"/>
          <w:sz w:val="20"/>
          <w:szCs w:val="24"/>
        </w:rPr>
        <w:t xml:space="preserve">  </w:t>
      </w:r>
    </w:p>
    <w:p w:rsidR="005D31A3" w:rsidRPr="0055058F" w:rsidRDefault="005D31A3" w:rsidP="005D31A3">
      <w:pPr>
        <w:widowControl w:val="0"/>
        <w:tabs>
          <w:tab w:val="left" w:pos="227"/>
          <w:tab w:val="left" w:pos="1701"/>
        </w:tabs>
        <w:autoSpaceDE w:val="0"/>
        <w:autoSpaceDN w:val="0"/>
        <w:adjustRightInd w:val="0"/>
        <w:spacing w:before="283" w:line="288" w:lineRule="auto"/>
        <w:textAlignment w:val="center"/>
        <w:rPr>
          <w:rFonts w:eastAsia="Arial Unicode MS" w:cs="Arial"/>
          <w:szCs w:val="24"/>
        </w:rPr>
      </w:pPr>
      <w:r w:rsidRPr="0055058F">
        <w:rPr>
          <w:rFonts w:eastAsia="Arial Unicode MS" w:cs="Arial"/>
          <w:b/>
          <w:bCs/>
          <w:szCs w:val="24"/>
          <w:highlight w:val="cyan"/>
        </w:rPr>
        <w:t>36.</w:t>
      </w:r>
      <w:r w:rsidRPr="0055058F">
        <w:rPr>
          <w:rFonts w:eastAsia="Arial Unicode MS" w:cs="Arial"/>
          <w:b/>
          <w:bCs/>
          <w:szCs w:val="24"/>
        </w:rPr>
        <w:t xml:space="preserve"> </w:t>
      </w:r>
      <w:r w:rsidRPr="0055058F">
        <w:rPr>
          <w:rFonts w:eastAsia="Arial Unicode MS" w:cs="Arial"/>
          <w:szCs w:val="24"/>
        </w:rPr>
        <w:t>Il y en a 2</w:t>
      </w:r>
      <w:r w:rsidRPr="0055058F">
        <w:rPr>
          <w:rFonts w:eastAsia="Arial Unicode MS" w:cs="Arial"/>
          <w:szCs w:val="24"/>
          <w:vertAlign w:val="superscript"/>
        </w:rPr>
        <w:t xml:space="preserve">8 </w:t>
      </w:r>
      <w:r w:rsidRPr="0055058F">
        <w:rPr>
          <w:rFonts w:eastAsia="Arial Unicode MS" w:cs="Arial"/>
          <w:szCs w:val="24"/>
        </w:rPr>
        <w:t>= 256.</w:t>
      </w:r>
      <w:r w:rsidR="003F036D" w:rsidRPr="0055058F">
        <w:rPr>
          <w:rFonts w:eastAsia="Arial Unicode MS" w:cs="Arial"/>
          <w:szCs w:val="24"/>
        </w:rPr>
        <w:t xml:space="preserve"> </w:t>
      </w:r>
      <w:r w:rsidR="003F036D" w:rsidRPr="0055058F">
        <w:rPr>
          <w:rFonts w:eastAsia="Arial Unicode MS" w:cs="Arial"/>
          <w:szCs w:val="24"/>
        </w:rPr>
        <w:tab/>
      </w:r>
      <w:r w:rsidR="003F036D" w:rsidRPr="0055058F">
        <w:rPr>
          <w:rFonts w:eastAsia="Arial Unicode MS" w:cs="Arial"/>
          <w:szCs w:val="24"/>
        </w:rPr>
        <w:tab/>
      </w:r>
      <w:r w:rsidR="003F036D" w:rsidRPr="0055058F">
        <w:rPr>
          <w:rFonts w:eastAsia="Arial Unicode MS" w:cs="Arial"/>
          <w:szCs w:val="24"/>
        </w:rPr>
        <w:tab/>
      </w:r>
      <w:r w:rsidR="003F036D" w:rsidRPr="0055058F">
        <w:rPr>
          <w:rFonts w:eastAsia="Arial Unicode MS" w:cs="Arial"/>
          <w:szCs w:val="24"/>
        </w:rPr>
        <w:tab/>
      </w:r>
      <w:r w:rsidR="003F036D" w:rsidRPr="0055058F">
        <w:rPr>
          <w:rFonts w:eastAsia="Arial Unicode MS" w:cs="Arial"/>
          <w:sz w:val="20"/>
          <w:szCs w:val="24"/>
        </w:rPr>
        <w:t xml:space="preserve">Réfléchir par bits combien de choix </w:t>
      </w:r>
      <m:oMath>
        <m:r>
          <w:rPr>
            <w:rFonts w:ascii="Cambria Math" w:eastAsia="Arial Unicode MS" w:hAnsi="Cambria Math" w:cs="Arial"/>
            <w:sz w:val="20"/>
            <w:szCs w:val="24"/>
          </w:rPr>
          <m:t>2×2×…×2=</m:t>
        </m:r>
        <m:sSup>
          <m:sSupPr>
            <m:ctrlPr>
              <w:rPr>
                <w:rFonts w:ascii="Cambria Math" w:eastAsia="Arial Unicode MS" w:hAnsi="Cambria Math" w:cs="Arial"/>
                <w:i/>
                <w:sz w:val="20"/>
                <w:szCs w:val="24"/>
              </w:rPr>
            </m:ctrlPr>
          </m:sSupPr>
          <m:e>
            <m:r>
              <w:rPr>
                <w:rFonts w:ascii="Cambria Math" w:eastAsia="Arial Unicode MS" w:hAnsi="Cambria Math" w:cs="Arial"/>
                <w:sz w:val="20"/>
                <w:szCs w:val="24"/>
              </w:rPr>
              <m:t>2</m:t>
            </m:r>
          </m:e>
          <m:sup>
            <m:r>
              <w:rPr>
                <w:rFonts w:ascii="Cambria Math" w:eastAsia="Arial Unicode MS" w:hAnsi="Cambria Math" w:cs="Arial"/>
                <w:sz w:val="20"/>
                <w:szCs w:val="24"/>
              </w:rPr>
              <m:t>8</m:t>
            </m:r>
          </m:sup>
        </m:sSup>
      </m:oMath>
      <w:r w:rsidR="003F036D" w:rsidRPr="0055058F">
        <w:rPr>
          <w:rFonts w:eastAsia="Arial Unicode MS" w:cs="Arial"/>
          <w:sz w:val="20"/>
          <w:szCs w:val="24"/>
        </w:rPr>
        <w:t xml:space="preserve">  </w:t>
      </w:r>
    </w:p>
    <w:p w:rsidR="00774BBA" w:rsidRPr="0055058F" w:rsidRDefault="005D31A3" w:rsidP="00774BBA">
      <w:pPr>
        <w:widowControl w:val="0"/>
        <w:tabs>
          <w:tab w:val="left" w:pos="227"/>
          <w:tab w:val="left" w:pos="1701"/>
        </w:tabs>
        <w:autoSpaceDE w:val="0"/>
        <w:autoSpaceDN w:val="0"/>
        <w:adjustRightInd w:val="0"/>
        <w:spacing w:before="283" w:line="288" w:lineRule="auto"/>
        <w:textAlignment w:val="center"/>
        <w:rPr>
          <w:rFonts w:eastAsia="Arial Unicode MS" w:cs="Arial"/>
          <w:sz w:val="20"/>
          <w:szCs w:val="24"/>
        </w:rPr>
      </w:pPr>
      <w:r w:rsidRPr="0055058F">
        <w:rPr>
          <w:rFonts w:eastAsia="Arial Unicode MS" w:cs="Arial"/>
          <w:b/>
          <w:bCs/>
          <w:szCs w:val="24"/>
          <w:highlight w:val="cyan"/>
        </w:rPr>
        <w:t>37</w:t>
      </w:r>
      <w:r w:rsidRPr="0055058F">
        <w:rPr>
          <w:rFonts w:eastAsia="Arial Unicode MS" w:cs="Arial"/>
          <w:b/>
          <w:bCs/>
          <w:szCs w:val="24"/>
        </w:rPr>
        <w:t xml:space="preserve">. </w:t>
      </w:r>
      <w:r w:rsidRPr="0055058F">
        <w:rPr>
          <w:rFonts w:eastAsia="Arial Unicode MS" w:cs="Arial"/>
          <w:szCs w:val="24"/>
        </w:rPr>
        <w:t>Il y en a 10</w:t>
      </w:r>
      <w:r w:rsidRPr="0055058F">
        <w:rPr>
          <w:rFonts w:eastAsia="Arial Unicode MS" w:cs="Arial"/>
          <w:szCs w:val="24"/>
          <w:vertAlign w:val="superscript"/>
        </w:rPr>
        <w:t>10</w:t>
      </w:r>
      <w:r w:rsidRPr="0055058F">
        <w:rPr>
          <w:rFonts w:eastAsia="Arial Unicode MS" w:cs="Arial"/>
          <w:szCs w:val="24"/>
        </w:rPr>
        <w:t>.</w:t>
      </w:r>
      <w:r w:rsidR="00774BBA" w:rsidRPr="0055058F">
        <w:rPr>
          <w:rFonts w:eastAsia="Arial Unicode MS" w:cs="Arial"/>
          <w:szCs w:val="24"/>
        </w:rPr>
        <w:tab/>
      </w:r>
      <w:r w:rsidR="00774BBA" w:rsidRPr="0055058F">
        <w:rPr>
          <w:rFonts w:eastAsia="Arial Unicode MS" w:cs="Arial"/>
          <w:szCs w:val="24"/>
        </w:rPr>
        <w:tab/>
      </w:r>
      <w:r w:rsidR="00774BBA" w:rsidRPr="0055058F">
        <w:rPr>
          <w:rFonts w:eastAsia="Arial Unicode MS" w:cs="Arial"/>
          <w:szCs w:val="24"/>
        </w:rPr>
        <w:tab/>
      </w:r>
      <w:r w:rsidR="00774BBA" w:rsidRPr="0055058F">
        <w:rPr>
          <w:rFonts w:eastAsia="Arial Unicode MS" w:cs="Arial"/>
          <w:szCs w:val="24"/>
        </w:rPr>
        <w:tab/>
      </w:r>
      <w:r w:rsidR="00774BBA" w:rsidRPr="0055058F">
        <w:rPr>
          <w:rFonts w:eastAsia="Arial Unicode MS" w:cs="Arial"/>
          <w:szCs w:val="24"/>
        </w:rPr>
        <w:tab/>
      </w:r>
      <w:r w:rsidR="00774BBA" w:rsidRPr="0055058F">
        <w:rPr>
          <w:rFonts w:eastAsia="Arial Unicode MS" w:cs="Arial"/>
          <w:sz w:val="20"/>
          <w:szCs w:val="24"/>
        </w:rPr>
        <w:t xml:space="preserve">Réfléchir par chiffre du numéro combien de choix </w:t>
      </w:r>
      <m:oMath>
        <m:r>
          <w:rPr>
            <w:rFonts w:ascii="Cambria Math" w:eastAsia="Arial Unicode MS" w:hAnsi="Cambria Math" w:cs="Arial"/>
            <w:sz w:val="20"/>
            <w:szCs w:val="24"/>
          </w:rPr>
          <m:t>10×10×…×10=</m:t>
        </m:r>
        <m:sSup>
          <m:sSupPr>
            <m:ctrlPr>
              <w:rPr>
                <w:rFonts w:ascii="Cambria Math" w:eastAsia="Arial Unicode MS" w:hAnsi="Cambria Math" w:cs="Arial"/>
                <w:i/>
                <w:sz w:val="20"/>
                <w:szCs w:val="24"/>
              </w:rPr>
            </m:ctrlPr>
          </m:sSupPr>
          <m:e>
            <m:r>
              <w:rPr>
                <w:rFonts w:ascii="Cambria Math" w:eastAsia="Arial Unicode MS" w:hAnsi="Cambria Math" w:cs="Arial"/>
                <w:sz w:val="20"/>
                <w:szCs w:val="24"/>
              </w:rPr>
              <m:t>10</m:t>
            </m:r>
          </m:e>
          <m:sup>
            <m:r>
              <w:rPr>
                <w:rFonts w:ascii="Cambria Math" w:eastAsia="Arial Unicode MS" w:hAnsi="Cambria Math" w:cs="Arial"/>
                <w:sz w:val="20"/>
                <w:szCs w:val="24"/>
              </w:rPr>
              <m:t>10</m:t>
            </m:r>
          </m:sup>
        </m:sSup>
      </m:oMath>
      <w:r w:rsidR="00774BBA" w:rsidRPr="0055058F">
        <w:rPr>
          <w:rFonts w:eastAsia="Arial Unicode MS" w:cs="Arial"/>
          <w:sz w:val="20"/>
          <w:szCs w:val="24"/>
        </w:rPr>
        <w:t xml:space="preserve">  </w:t>
      </w:r>
    </w:p>
    <w:p w:rsidR="00774BBA" w:rsidRPr="0055058F" w:rsidRDefault="00774BBA" w:rsidP="00774BBA">
      <w:pPr>
        <w:widowControl w:val="0"/>
        <w:tabs>
          <w:tab w:val="left" w:pos="227"/>
          <w:tab w:val="left" w:pos="1701"/>
        </w:tabs>
        <w:autoSpaceDE w:val="0"/>
        <w:autoSpaceDN w:val="0"/>
        <w:adjustRightInd w:val="0"/>
        <w:spacing w:before="283" w:line="288" w:lineRule="auto"/>
        <w:textAlignment w:val="center"/>
        <w:rPr>
          <w:rFonts w:eastAsia="Arial Unicode MS" w:cs="Arial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sz w:val="24"/>
          <w:szCs w:val="24"/>
          <w:highlight w:val="cyan"/>
        </w:rPr>
        <w:t>38.</w:t>
      </w:r>
      <w:r w:rsidRPr="0055058F">
        <w:rPr>
          <w:rFonts w:eastAsia="Arial Unicode MS" w:cs="Arial"/>
          <w:szCs w:val="24"/>
        </w:rPr>
        <w:t xml:space="preserve"> 38 </w:t>
      </w:r>
      <w:r w:rsidRPr="0055058F">
        <w:rPr>
          <w:rStyle w:val="symbolstd"/>
          <w:rFonts w:ascii="Arial" w:eastAsia="Arial Unicode MS" w:hAnsi="Arial" w:cs="Arial"/>
          <w:szCs w:val="24"/>
        </w:rPr>
        <w:t>×</w:t>
      </w:r>
      <w:r w:rsidRPr="0055058F">
        <w:rPr>
          <w:rFonts w:eastAsia="Arial Unicode MS" w:cs="Arial"/>
          <w:szCs w:val="24"/>
        </w:rPr>
        <w:t> 37 </w:t>
      </w:r>
      <w:r w:rsidRPr="0055058F">
        <w:rPr>
          <w:rStyle w:val="symbolstd"/>
          <w:rFonts w:ascii="Arial" w:eastAsia="Arial Unicode MS" w:hAnsi="Arial" w:cs="Arial"/>
          <w:szCs w:val="24"/>
        </w:rPr>
        <w:t>×</w:t>
      </w:r>
      <w:r w:rsidRPr="0055058F">
        <w:rPr>
          <w:rFonts w:eastAsia="Arial Unicode MS" w:cs="Arial"/>
          <w:szCs w:val="24"/>
        </w:rPr>
        <w:t> 36 = 50</w:t>
      </w:r>
      <w:r w:rsidR="000A4956" w:rsidRPr="0055058F">
        <w:rPr>
          <w:rFonts w:eastAsia="Arial Unicode MS" w:cs="Arial"/>
          <w:szCs w:val="24"/>
        </w:rPr>
        <w:t> </w:t>
      </w:r>
      <w:r w:rsidRPr="0055058F">
        <w:rPr>
          <w:rFonts w:eastAsia="Arial Unicode MS" w:cs="Arial"/>
          <w:szCs w:val="24"/>
        </w:rPr>
        <w:t>616.</w:t>
      </w:r>
      <w:r w:rsidR="000A4956" w:rsidRPr="0055058F">
        <w:rPr>
          <w:rFonts w:eastAsia="Arial Unicode MS" w:cs="Arial"/>
          <w:szCs w:val="24"/>
        </w:rPr>
        <w:tab/>
      </w:r>
      <w:r w:rsidR="000A4956" w:rsidRPr="0055058F">
        <w:rPr>
          <w:rFonts w:eastAsia="Arial Unicode MS" w:cs="Arial"/>
          <w:szCs w:val="24"/>
        </w:rPr>
        <w:tab/>
      </w:r>
      <w:r w:rsidR="000A4956" w:rsidRPr="0055058F">
        <w:rPr>
          <w:rFonts w:eastAsia="Arial Unicode MS" w:cs="Arial"/>
          <w:szCs w:val="24"/>
        </w:rPr>
        <w:tab/>
      </w:r>
      <w:r w:rsidR="000A4956" w:rsidRPr="0055058F">
        <w:rPr>
          <w:rFonts w:eastAsia="Arial Unicode MS" w:cs="Arial"/>
          <w:sz w:val="20"/>
          <w:szCs w:val="24"/>
        </w:rPr>
        <w:t xml:space="preserve">Réfléchir </w:t>
      </w:r>
      <w:r w:rsidR="000A4956" w:rsidRPr="0055058F">
        <w:rPr>
          <w:rFonts w:eastAsia="Arial Unicode MS" w:cs="Arial"/>
          <w:color w:val="000000"/>
          <w:sz w:val="20"/>
          <w:szCs w:val="24"/>
        </w:rPr>
        <w:t>1</w:t>
      </w:r>
      <w:r w:rsidR="000A4956" w:rsidRPr="0055058F">
        <w:rPr>
          <w:rFonts w:eastAsia="Arial Unicode MS" w:cs="Arial"/>
          <w:color w:val="000000"/>
          <w:sz w:val="20"/>
          <w:szCs w:val="24"/>
          <w:vertAlign w:val="superscript"/>
        </w:rPr>
        <w:t>er</w:t>
      </w:r>
      <w:r w:rsidR="000A4956" w:rsidRPr="0055058F">
        <w:rPr>
          <w:rFonts w:eastAsia="Arial Unicode MS" w:cs="Arial"/>
          <w:color w:val="000000"/>
          <w:sz w:val="20"/>
          <w:szCs w:val="24"/>
        </w:rPr>
        <w:t xml:space="preserve"> place : 38 choix, 2</w:t>
      </w:r>
      <w:r w:rsidR="000A4956" w:rsidRPr="0055058F">
        <w:rPr>
          <w:rFonts w:eastAsia="Arial Unicode MS" w:cs="Arial"/>
          <w:color w:val="000000"/>
          <w:sz w:val="20"/>
          <w:szCs w:val="24"/>
          <w:vertAlign w:val="superscript"/>
        </w:rPr>
        <w:t>e</w:t>
      </w:r>
      <w:r w:rsidR="000A4956" w:rsidRPr="0055058F">
        <w:rPr>
          <w:rFonts w:eastAsia="Arial Unicode MS" w:cs="Arial"/>
          <w:color w:val="000000"/>
          <w:sz w:val="20"/>
          <w:szCs w:val="24"/>
        </w:rPr>
        <w:t xml:space="preserve"> place : 37 choix…</w:t>
      </w:r>
    </w:p>
    <w:p w:rsidR="00774BBA" w:rsidRPr="0055058F" w:rsidRDefault="00774BBA" w:rsidP="00774BBA">
      <w:pPr>
        <w:pStyle w:val="TEXTE-courantespavant5mm"/>
        <w:rPr>
          <w:rFonts w:ascii="Arial" w:eastAsia="Arial Unicode MS" w:hAnsi="Arial" w:cs="Arial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39.</w:t>
      </w: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 xml:space="preserve"> 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Il y en a 5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4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3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1 = 120.</w:t>
      </w:r>
      <w:r w:rsidRPr="0055058F">
        <w:rPr>
          <w:rFonts w:ascii="Arial" w:eastAsia="Arial Unicode MS" w:hAnsi="Arial" w:cs="Arial"/>
          <w:szCs w:val="24"/>
        </w:rPr>
        <w:t xml:space="preserve"> </w:t>
      </w:r>
      <w:r w:rsidRPr="0055058F">
        <w:rPr>
          <w:rFonts w:ascii="Arial" w:eastAsia="Arial Unicode MS" w:hAnsi="Arial" w:cs="Arial"/>
          <w:szCs w:val="24"/>
        </w:rPr>
        <w:tab/>
      </w:r>
      <w:r w:rsidR="000A4956" w:rsidRPr="0055058F">
        <w:rPr>
          <w:rFonts w:ascii="Arial" w:eastAsia="Arial Unicode MS" w:hAnsi="Arial" w:cs="Arial"/>
          <w:szCs w:val="24"/>
        </w:rPr>
        <w:tab/>
        <w:t>Réfléchir 1</w:t>
      </w:r>
      <w:r w:rsidR="000A4956"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="000A4956" w:rsidRPr="0055058F">
        <w:rPr>
          <w:rFonts w:ascii="Arial" w:eastAsia="Arial Unicode MS" w:hAnsi="Arial" w:cs="Arial"/>
          <w:szCs w:val="24"/>
        </w:rPr>
        <w:t xml:space="preserve"> place : 5 choix, 2</w:t>
      </w:r>
      <w:r w:rsidR="000A4956"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="000A4956" w:rsidRPr="0055058F">
        <w:rPr>
          <w:rFonts w:ascii="Arial" w:eastAsia="Arial Unicode MS" w:hAnsi="Arial" w:cs="Arial"/>
          <w:szCs w:val="24"/>
        </w:rPr>
        <w:t xml:space="preserve"> place : 4 choix…</w:t>
      </w:r>
    </w:p>
    <w:p w:rsidR="00774BBA" w:rsidRPr="0055058F" w:rsidRDefault="00774BBA" w:rsidP="00774BBA">
      <w:pPr>
        <w:pStyle w:val="TEXTE-courantespavant5mm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40.</w:t>
      </w: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 xml:space="preserve"> 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Il y en a 35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34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33.</w:t>
      </w:r>
      <w:r w:rsidR="000A4956" w:rsidRPr="0055058F">
        <w:rPr>
          <w:rFonts w:ascii="Arial" w:eastAsia="Arial Unicode MS" w:hAnsi="Arial" w:cs="Arial"/>
          <w:szCs w:val="24"/>
        </w:rPr>
        <w:t xml:space="preserve"> </w:t>
      </w:r>
      <w:r w:rsidR="000A4956" w:rsidRPr="0055058F">
        <w:rPr>
          <w:rFonts w:ascii="Arial" w:eastAsia="Arial Unicode MS" w:hAnsi="Arial" w:cs="Arial"/>
          <w:szCs w:val="24"/>
        </w:rPr>
        <w:tab/>
      </w:r>
      <w:r w:rsidR="000A4956" w:rsidRPr="0055058F">
        <w:rPr>
          <w:rFonts w:ascii="Arial" w:eastAsia="Arial Unicode MS" w:hAnsi="Arial" w:cs="Arial"/>
          <w:szCs w:val="24"/>
        </w:rPr>
        <w:tab/>
      </w:r>
      <w:r w:rsidR="000A4956" w:rsidRPr="0055058F">
        <w:rPr>
          <w:rFonts w:ascii="Arial" w:eastAsia="Arial Unicode MS" w:hAnsi="Arial" w:cs="Arial"/>
          <w:szCs w:val="24"/>
        </w:rPr>
        <w:tab/>
        <w:t>Réfléchir Président : 35 choix, Secrétaire : 34 choix…</w:t>
      </w:r>
    </w:p>
    <w:p w:rsidR="00774BBA" w:rsidRPr="0055058F" w:rsidRDefault="00774BBA" w:rsidP="00774BBA">
      <w:pPr>
        <w:pStyle w:val="TEXTE-courantespavant5mm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41.</w:t>
      </w: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 xml:space="preserve"> 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Il y en a 4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3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1 = 24.</w:t>
      </w:r>
      <w:r w:rsidR="000A495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0A495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0A4956" w:rsidRPr="0055058F">
        <w:rPr>
          <w:rFonts w:ascii="Arial" w:eastAsia="Arial Unicode MS" w:hAnsi="Arial" w:cs="Arial"/>
          <w:szCs w:val="24"/>
        </w:rPr>
        <w:t>Réfléchir 1</w:t>
      </w:r>
      <w:r w:rsidR="000A4956"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="000A4956" w:rsidRPr="0055058F">
        <w:rPr>
          <w:rFonts w:ascii="Arial" w:eastAsia="Arial Unicode MS" w:hAnsi="Arial" w:cs="Arial"/>
          <w:szCs w:val="24"/>
        </w:rPr>
        <w:t xml:space="preserve"> lettre : 4 choix, 2</w:t>
      </w:r>
      <w:r w:rsidR="000A4956"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="000A4956" w:rsidRPr="0055058F">
        <w:rPr>
          <w:rFonts w:ascii="Arial" w:eastAsia="Arial Unicode MS" w:hAnsi="Arial" w:cs="Arial"/>
          <w:szCs w:val="24"/>
        </w:rPr>
        <w:t xml:space="preserve"> lettre : 3 choix…</w:t>
      </w:r>
    </w:p>
    <w:p w:rsidR="002030CA" w:rsidRPr="0055058F" w:rsidRDefault="002030CA" w:rsidP="002030CA">
      <w:pPr>
        <w:pStyle w:val="TEXTE-courantespavant5mm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42.</w:t>
      </w: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 xml:space="preserve"> 1.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en a7 ! = 5 040.</w:t>
      </w:r>
      <w:r w:rsidRPr="0055058F">
        <w:rPr>
          <w:rFonts w:ascii="Arial" w:eastAsia="Arial Unicode MS" w:hAnsi="Arial" w:cs="Arial"/>
          <w:szCs w:val="24"/>
        </w:rPr>
        <w:t xml:space="preserve"> </w:t>
      </w:r>
      <w:r w:rsidRPr="0055058F">
        <w:rPr>
          <w:rFonts w:ascii="Arial" w:eastAsia="Arial Unicode MS" w:hAnsi="Arial" w:cs="Arial"/>
          <w:szCs w:val="24"/>
        </w:rPr>
        <w:tab/>
      </w:r>
      <w:r w:rsidRPr="0055058F">
        <w:rPr>
          <w:rFonts w:ascii="Arial" w:eastAsia="Arial Unicode MS" w:hAnsi="Arial" w:cs="Arial"/>
          <w:szCs w:val="24"/>
        </w:rPr>
        <w:tab/>
      </w:r>
      <w:r w:rsidRPr="0055058F">
        <w:rPr>
          <w:rFonts w:ascii="Arial" w:eastAsia="Arial Unicode MS" w:hAnsi="Arial" w:cs="Arial"/>
          <w:szCs w:val="24"/>
        </w:rPr>
        <w:tab/>
        <w:t>Réfléchir 1</w:t>
      </w:r>
      <w:r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Pr="0055058F">
        <w:rPr>
          <w:rFonts w:ascii="Arial" w:eastAsia="Arial Unicode MS" w:hAnsi="Arial" w:cs="Arial"/>
          <w:szCs w:val="24"/>
        </w:rPr>
        <w:t xml:space="preserve"> place : 7 choix, 2</w:t>
      </w:r>
      <w:r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Pr="0055058F">
        <w:rPr>
          <w:rFonts w:ascii="Arial" w:eastAsia="Arial Unicode MS" w:hAnsi="Arial" w:cs="Arial"/>
          <w:szCs w:val="24"/>
        </w:rPr>
        <w:t xml:space="preserve"> place : 6 choix…</w:t>
      </w:r>
    </w:p>
    <w:p w:rsidR="002030CA" w:rsidRPr="0055058F" w:rsidRDefault="002030CA" w:rsidP="002030CA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>2.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en a 4 ! 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3 ! = 144.</w:t>
      </w:r>
      <w:r w:rsidRPr="0055058F">
        <w:rPr>
          <w:rFonts w:ascii="Arial" w:eastAsia="Arial Unicode MS" w:hAnsi="Arial" w:cs="Arial"/>
          <w:szCs w:val="24"/>
        </w:rPr>
        <w:t xml:space="preserve"> </w:t>
      </w:r>
      <w:r w:rsidRPr="0055058F">
        <w:rPr>
          <w:rFonts w:ascii="Arial" w:eastAsia="Arial Unicode MS" w:hAnsi="Arial" w:cs="Arial"/>
          <w:szCs w:val="24"/>
        </w:rPr>
        <w:tab/>
      </w:r>
      <w:r w:rsidRPr="0055058F">
        <w:rPr>
          <w:rFonts w:ascii="Arial" w:eastAsia="Arial Unicode MS" w:hAnsi="Arial" w:cs="Arial"/>
          <w:szCs w:val="24"/>
        </w:rPr>
        <w:tab/>
      </w:r>
      <w:r w:rsidRPr="0055058F">
        <w:rPr>
          <w:rFonts w:ascii="Arial" w:eastAsia="Arial Unicode MS" w:hAnsi="Arial" w:cs="Arial"/>
          <w:szCs w:val="24"/>
        </w:rPr>
        <w:tab/>
        <w:t>Réfléchir 1</w:t>
      </w:r>
      <w:r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Pr="0055058F">
        <w:rPr>
          <w:rFonts w:ascii="Arial" w:eastAsia="Arial Unicode MS" w:hAnsi="Arial" w:cs="Arial"/>
          <w:szCs w:val="24"/>
        </w:rPr>
        <w:t xml:space="preserve"> place garçon : 4 choix, 2</w:t>
      </w:r>
      <w:r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Pr="0055058F">
        <w:rPr>
          <w:rFonts w:ascii="Arial" w:eastAsia="Arial Unicode MS" w:hAnsi="Arial" w:cs="Arial"/>
          <w:szCs w:val="24"/>
        </w:rPr>
        <w:t xml:space="preserve"> place garçon : 3 choix…</w:t>
      </w:r>
    </w:p>
    <w:p w:rsidR="002030CA" w:rsidRPr="0055058F" w:rsidRDefault="002030CA" w:rsidP="002030CA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>3.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en a 144 également.</w:t>
      </w:r>
      <w:r w:rsidRPr="0055058F">
        <w:rPr>
          <w:rFonts w:ascii="Arial" w:eastAsia="Arial Unicode MS" w:hAnsi="Arial" w:cs="Arial"/>
          <w:szCs w:val="24"/>
        </w:rPr>
        <w:t xml:space="preserve"> </w:t>
      </w:r>
      <w:r w:rsidRPr="0055058F">
        <w:rPr>
          <w:rFonts w:ascii="Arial" w:eastAsia="Arial Unicode MS" w:hAnsi="Arial" w:cs="Arial"/>
          <w:szCs w:val="24"/>
        </w:rPr>
        <w:tab/>
      </w:r>
      <w:r w:rsidRPr="0055058F">
        <w:rPr>
          <w:rFonts w:ascii="Arial" w:eastAsia="Arial Unicode MS" w:hAnsi="Arial" w:cs="Arial"/>
          <w:szCs w:val="24"/>
        </w:rPr>
        <w:tab/>
      </w:r>
      <w:r w:rsidRPr="0055058F">
        <w:rPr>
          <w:rFonts w:ascii="Arial" w:eastAsia="Arial Unicode MS" w:hAnsi="Arial" w:cs="Arial"/>
          <w:szCs w:val="24"/>
        </w:rPr>
        <w:tab/>
        <w:t>Réfléchir GFGFGF : 1</w:t>
      </w:r>
      <w:r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Pr="0055058F">
        <w:rPr>
          <w:rFonts w:ascii="Arial" w:eastAsia="Arial Unicode MS" w:hAnsi="Arial" w:cs="Arial"/>
          <w:szCs w:val="24"/>
        </w:rPr>
        <w:t xml:space="preserve"> place garçon : 4 choix, 2</w:t>
      </w:r>
      <w:r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Pr="0055058F">
        <w:rPr>
          <w:rFonts w:ascii="Arial" w:eastAsia="Arial Unicode MS" w:hAnsi="Arial" w:cs="Arial"/>
          <w:szCs w:val="24"/>
        </w:rPr>
        <w:t xml:space="preserve"> place fille : 3 choix…</w:t>
      </w:r>
    </w:p>
    <w:p w:rsidR="002030CA" w:rsidRPr="0055058F" w:rsidRDefault="002030CA" w:rsidP="002030CA">
      <w:pPr>
        <w:pStyle w:val="TEXTE-courantespavant5mm"/>
        <w:rPr>
          <w:rFonts w:ascii="Arial" w:eastAsia="Arial Unicode MS" w:hAnsi="Arial" w:cs="Arial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color w:val="auto"/>
          <w:szCs w:val="24"/>
          <w:highlight w:val="cyan"/>
        </w:rPr>
        <w:t>43.</w:t>
      </w: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 xml:space="preserve"> 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Il y en a 10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9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</w:t>
      </w:r>
      <w:r w:rsidR="001F5BF2" w:rsidRPr="0055058F">
        <w:rPr>
          <w:rFonts w:ascii="Arial" w:eastAsia="Arial Unicode MS" w:hAnsi="Arial" w:cs="Arial"/>
          <w:color w:val="auto"/>
          <w:sz w:val="24"/>
          <w:szCs w:val="24"/>
        </w:rPr>
        <w:t>3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= </w:t>
      </w:r>
      <w:r w:rsidR="001F5BF2" w:rsidRPr="0055058F">
        <w:rPr>
          <w:rFonts w:ascii="Arial" w:eastAsia="Arial Unicode MS" w:hAnsi="Arial" w:cs="Arial"/>
          <w:color w:val="auto"/>
          <w:sz w:val="24"/>
          <w:szCs w:val="24"/>
        </w:rPr>
        <w:t>27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0.</w:t>
      </w:r>
      <w:r w:rsidR="0018539E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18539E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18539E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18539E" w:rsidRPr="0055058F">
        <w:rPr>
          <w:rFonts w:ascii="Arial" w:eastAsia="Arial Unicode MS" w:hAnsi="Arial" w:cs="Arial"/>
          <w:szCs w:val="24"/>
        </w:rPr>
        <w:t>Réfléchir 1</w:t>
      </w:r>
      <w:r w:rsidR="0018539E"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="0018539E" w:rsidRPr="0055058F">
        <w:rPr>
          <w:rFonts w:ascii="Arial" w:eastAsia="Arial Unicode MS" w:hAnsi="Arial" w:cs="Arial"/>
          <w:szCs w:val="24"/>
        </w:rPr>
        <w:t xml:space="preserve"> place &amp; 2</w:t>
      </w:r>
      <w:r w:rsidR="0018539E"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="0018539E" w:rsidRPr="0055058F">
        <w:rPr>
          <w:rFonts w:ascii="Arial" w:eastAsia="Arial Unicode MS" w:hAnsi="Arial" w:cs="Arial"/>
          <w:szCs w:val="24"/>
        </w:rPr>
        <w:t xml:space="preserve"> place identique : 10 choix, 3</w:t>
      </w:r>
      <w:r w:rsidR="0018539E"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="0018539E" w:rsidRPr="0055058F">
        <w:rPr>
          <w:rFonts w:ascii="Arial" w:eastAsia="Arial Unicode MS" w:hAnsi="Arial" w:cs="Arial"/>
          <w:szCs w:val="24"/>
        </w:rPr>
        <w:t xml:space="preserve"> place : 9 choix</w:t>
      </w:r>
    </w:p>
    <w:p w:rsidR="0018539E" w:rsidRPr="0055058F" w:rsidRDefault="0018539E" w:rsidP="0018539E">
      <w:pPr>
        <w:ind w:left="4248" w:firstLine="708"/>
        <w:rPr>
          <w:rFonts w:eastAsia="Arial Unicode MS" w:cs="Arial"/>
          <w:color w:val="000000"/>
          <w:sz w:val="20"/>
          <w:szCs w:val="24"/>
        </w:rPr>
      </w:pPr>
      <w:r w:rsidRPr="0055058F">
        <w:rPr>
          <w:rFonts w:eastAsia="Arial Unicode MS" w:cs="Arial"/>
          <w:color w:val="000000"/>
          <w:sz w:val="20"/>
          <w:szCs w:val="24"/>
        </w:rPr>
        <w:t xml:space="preserve">   1</w:t>
      </w:r>
      <w:r w:rsidRPr="0055058F">
        <w:rPr>
          <w:rFonts w:eastAsia="Arial Unicode MS" w:cs="Arial"/>
          <w:color w:val="000000"/>
          <w:sz w:val="20"/>
          <w:szCs w:val="24"/>
          <w:vertAlign w:val="superscript"/>
        </w:rPr>
        <w:t>er</w:t>
      </w:r>
      <w:r w:rsidRPr="0055058F">
        <w:rPr>
          <w:rFonts w:eastAsia="Arial Unicode MS" w:cs="Arial"/>
          <w:color w:val="000000"/>
          <w:sz w:val="20"/>
          <w:szCs w:val="24"/>
        </w:rPr>
        <w:t xml:space="preserve"> place &amp; 3</w:t>
      </w:r>
      <w:r w:rsidRPr="0055058F">
        <w:rPr>
          <w:rFonts w:eastAsia="Arial Unicode MS" w:cs="Arial"/>
          <w:color w:val="000000"/>
          <w:sz w:val="20"/>
          <w:szCs w:val="24"/>
          <w:vertAlign w:val="superscript"/>
        </w:rPr>
        <w:t>e</w:t>
      </w:r>
      <w:r w:rsidRPr="0055058F">
        <w:rPr>
          <w:rFonts w:eastAsia="Arial Unicode MS" w:cs="Arial"/>
          <w:color w:val="000000"/>
          <w:sz w:val="20"/>
          <w:szCs w:val="24"/>
        </w:rPr>
        <w:t xml:space="preserve"> place identique : 10 choix, 2</w:t>
      </w:r>
      <w:r w:rsidRPr="0055058F">
        <w:rPr>
          <w:rFonts w:eastAsia="Arial Unicode MS" w:cs="Arial"/>
          <w:color w:val="000000"/>
          <w:sz w:val="20"/>
          <w:szCs w:val="24"/>
          <w:vertAlign w:val="superscript"/>
        </w:rPr>
        <w:t>e</w:t>
      </w:r>
      <w:r w:rsidRPr="0055058F">
        <w:rPr>
          <w:rFonts w:eastAsia="Arial Unicode MS" w:cs="Arial"/>
          <w:color w:val="000000"/>
          <w:sz w:val="20"/>
          <w:szCs w:val="24"/>
        </w:rPr>
        <w:t xml:space="preserve"> place : 9 choix</w:t>
      </w:r>
    </w:p>
    <w:p w:rsidR="0018539E" w:rsidRPr="0055058F" w:rsidRDefault="0018539E" w:rsidP="0018539E">
      <w:pPr>
        <w:ind w:left="4248" w:firstLine="708"/>
        <w:rPr>
          <w:rFonts w:eastAsia="Arial Unicode MS" w:cs="Arial"/>
          <w:color w:val="000000"/>
          <w:sz w:val="20"/>
          <w:szCs w:val="24"/>
        </w:rPr>
      </w:pPr>
      <w:r w:rsidRPr="0055058F">
        <w:rPr>
          <w:rFonts w:eastAsia="Arial Unicode MS" w:cs="Arial"/>
          <w:color w:val="000000"/>
          <w:sz w:val="20"/>
          <w:szCs w:val="24"/>
        </w:rPr>
        <w:t xml:space="preserve">   2</w:t>
      </w:r>
      <w:r w:rsidRPr="0055058F">
        <w:rPr>
          <w:rFonts w:eastAsia="Arial Unicode MS" w:cs="Arial"/>
          <w:color w:val="000000"/>
          <w:sz w:val="20"/>
          <w:szCs w:val="24"/>
          <w:vertAlign w:val="superscript"/>
        </w:rPr>
        <w:t>e</w:t>
      </w:r>
      <w:r w:rsidRPr="0055058F">
        <w:rPr>
          <w:rFonts w:eastAsia="Arial Unicode MS" w:cs="Arial"/>
          <w:color w:val="000000"/>
          <w:sz w:val="20"/>
          <w:szCs w:val="24"/>
        </w:rPr>
        <w:t xml:space="preserve"> place &amp; 3</w:t>
      </w:r>
      <w:r w:rsidRPr="0055058F">
        <w:rPr>
          <w:rFonts w:eastAsia="Arial Unicode MS" w:cs="Arial"/>
          <w:color w:val="000000"/>
          <w:sz w:val="20"/>
          <w:szCs w:val="24"/>
          <w:vertAlign w:val="superscript"/>
        </w:rPr>
        <w:t>e</w:t>
      </w:r>
      <w:r w:rsidRPr="0055058F">
        <w:rPr>
          <w:rFonts w:eastAsia="Arial Unicode MS" w:cs="Arial"/>
          <w:color w:val="000000"/>
          <w:sz w:val="20"/>
          <w:szCs w:val="24"/>
        </w:rPr>
        <w:t xml:space="preserve"> place identique : 10 choix, 1</w:t>
      </w:r>
      <w:r w:rsidRPr="0055058F">
        <w:rPr>
          <w:rFonts w:eastAsia="Arial Unicode MS" w:cs="Arial"/>
          <w:color w:val="000000"/>
          <w:sz w:val="20"/>
          <w:szCs w:val="24"/>
          <w:vertAlign w:val="superscript"/>
        </w:rPr>
        <w:t>er</w:t>
      </w:r>
      <w:r w:rsidRPr="0055058F">
        <w:rPr>
          <w:rFonts w:eastAsia="Arial Unicode MS" w:cs="Arial"/>
          <w:color w:val="000000"/>
          <w:sz w:val="20"/>
          <w:szCs w:val="24"/>
        </w:rPr>
        <w:t xml:space="preserve"> place : 9 choix</w:t>
      </w:r>
    </w:p>
    <w:p w:rsidR="003E5E39" w:rsidRPr="0055058F" w:rsidRDefault="003E5E39" w:rsidP="0018539E">
      <w:pPr>
        <w:ind w:left="4248" w:firstLine="708"/>
        <w:rPr>
          <w:rFonts w:eastAsia="Arial Unicode MS" w:cs="Arial"/>
          <w:color w:val="000000"/>
          <w:sz w:val="20"/>
          <w:szCs w:val="24"/>
        </w:rPr>
      </w:pPr>
    </w:p>
    <w:p w:rsidR="002030CA" w:rsidRPr="0055058F" w:rsidRDefault="002030CA" w:rsidP="002030CA">
      <w:pPr>
        <w:pStyle w:val="TEXTE-courantespavant5mm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color w:val="auto"/>
          <w:szCs w:val="24"/>
          <w:highlight w:val="cyan"/>
        </w:rPr>
        <w:t>44.</w:t>
      </w: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 xml:space="preserve"> 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Il y a 23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22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21 tiercés et 23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22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21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20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19 quintés.</w:t>
      </w:r>
      <w:r w:rsidR="003E5E39"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3E5E39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3E5E39" w:rsidRPr="0055058F">
        <w:rPr>
          <w:rFonts w:ascii="Arial" w:eastAsia="Arial Unicode MS" w:hAnsi="Arial" w:cs="Arial"/>
          <w:szCs w:val="24"/>
        </w:rPr>
        <w:t>Réfléchir 1</w:t>
      </w:r>
      <w:r w:rsidR="003E5E39"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="003E5E39" w:rsidRPr="0055058F">
        <w:rPr>
          <w:rFonts w:ascii="Arial" w:eastAsia="Arial Unicode MS" w:hAnsi="Arial" w:cs="Arial"/>
          <w:szCs w:val="24"/>
        </w:rPr>
        <w:t xml:space="preserve"> place : 23 choix, 2</w:t>
      </w:r>
      <w:r w:rsidR="003E5E39"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="003E5E39" w:rsidRPr="0055058F">
        <w:rPr>
          <w:rFonts w:ascii="Arial" w:eastAsia="Arial Unicode MS" w:hAnsi="Arial" w:cs="Arial"/>
          <w:szCs w:val="24"/>
        </w:rPr>
        <w:t xml:space="preserve"> </w:t>
      </w:r>
      <w:proofErr w:type="gramStart"/>
      <w:r w:rsidR="003E5E39" w:rsidRPr="0055058F">
        <w:rPr>
          <w:rFonts w:ascii="Arial" w:eastAsia="Arial Unicode MS" w:hAnsi="Arial" w:cs="Arial"/>
          <w:szCs w:val="24"/>
        </w:rPr>
        <w:t>place  :</w:t>
      </w:r>
      <w:proofErr w:type="gramEnd"/>
      <w:r w:rsidR="003E5E39" w:rsidRPr="0055058F">
        <w:rPr>
          <w:rFonts w:ascii="Arial" w:eastAsia="Arial Unicode MS" w:hAnsi="Arial" w:cs="Arial"/>
          <w:szCs w:val="24"/>
        </w:rPr>
        <w:t xml:space="preserve"> 22 choix…</w:t>
      </w:r>
    </w:p>
    <w:p w:rsidR="001F5BF2" w:rsidRPr="0055058F" w:rsidRDefault="001F5BF2" w:rsidP="001F5BF2">
      <w:pPr>
        <w:pStyle w:val="TEXTE-courantespavant5mm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45</w:t>
      </w:r>
      <w:r w:rsidRPr="0055058F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 xml:space="preserve"> 1.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a 7 ! </w:t>
      </w:r>
      <w:proofErr w:type="gramStart"/>
      <w:r w:rsidRPr="0055058F">
        <w:rPr>
          <w:rFonts w:ascii="Arial" w:eastAsia="Arial Unicode MS" w:hAnsi="Arial" w:cs="Arial"/>
          <w:color w:val="auto"/>
          <w:sz w:val="24"/>
          <w:szCs w:val="24"/>
        </w:rPr>
        <w:t>anagrammes</w:t>
      </w:r>
      <w:proofErr w:type="gramEnd"/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. 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Pr="0055058F">
        <w:rPr>
          <w:rFonts w:ascii="Arial" w:eastAsia="Arial Unicode MS" w:hAnsi="Arial" w:cs="Arial"/>
          <w:szCs w:val="24"/>
        </w:rPr>
        <w:t>Réfléchir 1</w:t>
      </w:r>
      <w:r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Pr="0055058F">
        <w:rPr>
          <w:rFonts w:ascii="Arial" w:eastAsia="Arial Unicode MS" w:hAnsi="Arial" w:cs="Arial"/>
          <w:szCs w:val="24"/>
        </w:rPr>
        <w:t xml:space="preserve"> lettre : 7 choix, 2</w:t>
      </w:r>
      <w:r w:rsidRPr="0055058F">
        <w:rPr>
          <w:rFonts w:ascii="Arial" w:eastAsia="Arial Unicode MS" w:hAnsi="Arial" w:cs="Arial"/>
          <w:szCs w:val="24"/>
          <w:vertAlign w:val="superscript"/>
        </w:rPr>
        <w:t>e</w:t>
      </w:r>
      <w:r w:rsidRPr="0055058F">
        <w:rPr>
          <w:rFonts w:ascii="Arial" w:eastAsia="Arial Unicode MS" w:hAnsi="Arial" w:cs="Arial"/>
          <w:szCs w:val="24"/>
        </w:rPr>
        <w:t xml:space="preserve"> lettre : 6 choix…</w:t>
      </w:r>
    </w:p>
    <w:p w:rsidR="001F5BF2" w:rsidRPr="0055058F" w:rsidRDefault="001F5BF2" w:rsidP="001F5BF2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>2.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en a 4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 5 ! 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3.</w:t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szCs w:val="24"/>
        </w:rPr>
        <w:t>Réfléchir 1</w:t>
      </w:r>
      <w:r w:rsidR="006F7206"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="006F7206" w:rsidRPr="0055058F">
        <w:rPr>
          <w:rFonts w:ascii="Arial" w:eastAsia="Arial Unicode MS" w:hAnsi="Arial" w:cs="Arial"/>
          <w:szCs w:val="24"/>
        </w:rPr>
        <w:t xml:space="preserve"> lettre : 4 choix, dernière lettre : 3 choix, il reste 5 lettres…</w:t>
      </w:r>
    </w:p>
    <w:p w:rsidR="001F5BF2" w:rsidRPr="0055058F" w:rsidRDefault="001F5BF2" w:rsidP="001F5BF2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>3.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en a 3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 5 ! 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2.</w:t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szCs w:val="24"/>
        </w:rPr>
        <w:t>Réfléchir 1</w:t>
      </w:r>
      <w:r w:rsidR="006F7206"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="006F7206" w:rsidRPr="0055058F">
        <w:rPr>
          <w:rFonts w:ascii="Arial" w:eastAsia="Arial Unicode MS" w:hAnsi="Arial" w:cs="Arial"/>
          <w:szCs w:val="24"/>
        </w:rPr>
        <w:t xml:space="preserve"> lettre : 3 choix, dernière lettre : 2 choix, il reste 5 lettres…</w:t>
      </w:r>
    </w:p>
    <w:p w:rsidR="001F5BF2" w:rsidRPr="0055058F" w:rsidRDefault="001F5BF2" w:rsidP="001F5BF2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>4.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en a 4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 5 ! 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3.</w:t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szCs w:val="24"/>
        </w:rPr>
        <w:t>Réfléchir 1</w:t>
      </w:r>
      <w:r w:rsidR="006F7206"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="006F7206" w:rsidRPr="0055058F">
        <w:rPr>
          <w:rFonts w:ascii="Arial" w:eastAsia="Arial Unicode MS" w:hAnsi="Arial" w:cs="Arial"/>
          <w:szCs w:val="24"/>
        </w:rPr>
        <w:t xml:space="preserve"> lettre : 4 choix, dernière lettre : 3 choix, il reste 5 lettres…</w:t>
      </w:r>
    </w:p>
    <w:p w:rsidR="001F5BF2" w:rsidRPr="0055058F" w:rsidRDefault="001F5BF2" w:rsidP="001F5BF2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>5.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en a 3 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 5 ! 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4.</w:t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color w:val="auto"/>
          <w:sz w:val="24"/>
          <w:szCs w:val="24"/>
        </w:rPr>
        <w:tab/>
      </w:r>
      <w:r w:rsidR="006F7206" w:rsidRPr="0055058F">
        <w:rPr>
          <w:rFonts w:ascii="Arial" w:eastAsia="Arial Unicode MS" w:hAnsi="Arial" w:cs="Arial"/>
          <w:szCs w:val="24"/>
        </w:rPr>
        <w:t>Réfléchir 1</w:t>
      </w:r>
      <w:r w:rsidR="006F7206" w:rsidRPr="0055058F">
        <w:rPr>
          <w:rFonts w:ascii="Arial" w:eastAsia="Arial Unicode MS" w:hAnsi="Arial" w:cs="Arial"/>
          <w:szCs w:val="24"/>
          <w:vertAlign w:val="superscript"/>
        </w:rPr>
        <w:t>er</w:t>
      </w:r>
      <w:r w:rsidR="006F7206" w:rsidRPr="0055058F">
        <w:rPr>
          <w:rFonts w:ascii="Arial" w:eastAsia="Arial Unicode MS" w:hAnsi="Arial" w:cs="Arial"/>
          <w:szCs w:val="24"/>
        </w:rPr>
        <w:t xml:space="preserve"> lettre : 3 choix, dernière lettre : 2 choix, il reste 5 lettres…</w:t>
      </w:r>
    </w:p>
    <w:p w:rsidR="00C90B9A" w:rsidRPr="0055058F" w:rsidRDefault="00C90B9A" w:rsidP="00C90B9A">
      <w:pPr>
        <w:pStyle w:val="TEXTE-courantespavant5mm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47</w:t>
      </w:r>
      <w:r w:rsidRPr="0055058F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 xml:space="preserve"> 1. a)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Il y en a 6 ! = 720.</w:t>
      </w:r>
    </w:p>
    <w:p w:rsidR="00C90B9A" w:rsidRPr="0055058F" w:rsidRDefault="00C90B9A" w:rsidP="00C90B9A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>b)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Une seule.</w:t>
      </w:r>
    </w:p>
    <w:p w:rsidR="00C90B9A" w:rsidRPr="0055058F" w:rsidRDefault="00C90B9A" w:rsidP="00C90B9A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eastAsia="Arial Unicode MS" w:hAnsi="Arial" w:cs="Arial"/>
          <w:b/>
          <w:bCs/>
          <w:color w:val="auto"/>
          <w:szCs w:val="24"/>
        </w:rPr>
        <w:t>2.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 xml:space="preserve"> De 4 ! </w:t>
      </w:r>
      <w:r w:rsidRPr="0055058F">
        <w:rPr>
          <w:rStyle w:val="symbolstd"/>
          <w:rFonts w:ascii="Arial" w:eastAsia="Arial Unicode MS" w:hAnsi="Arial" w:cs="Arial"/>
          <w:color w:val="auto"/>
          <w:szCs w:val="24"/>
        </w:rPr>
        <w:t>×</w:t>
      </w:r>
      <w:r w:rsidRPr="0055058F">
        <w:rPr>
          <w:rFonts w:ascii="Arial" w:eastAsia="Arial Unicode MS" w:hAnsi="Arial" w:cs="Arial"/>
          <w:color w:val="auto"/>
          <w:sz w:val="24"/>
          <w:szCs w:val="24"/>
        </w:rPr>
        <w:t> 2 ! = 48 façons.</w:t>
      </w:r>
    </w:p>
    <w:p w:rsidR="00DB0BD2" w:rsidRPr="0055058F" w:rsidRDefault="00DB0BD2" w:rsidP="00DB0BD2">
      <w:pPr>
        <w:pStyle w:val="TEXTE-courant"/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</w:pPr>
    </w:p>
    <w:p w:rsidR="00DB0BD2" w:rsidRPr="0055058F" w:rsidRDefault="00DB0BD2">
      <w:pPr>
        <w:jc w:val="left"/>
        <w:rPr>
          <w:rStyle w:val="Numeroexercice"/>
          <w:rFonts w:ascii="Arial" w:hAnsi="Arial" w:cs="Arial"/>
          <w:b/>
          <w:bCs/>
          <w:sz w:val="24"/>
          <w:szCs w:val="24"/>
          <w:highlight w:val="cyan"/>
        </w:rPr>
      </w:pPr>
      <w:r w:rsidRPr="0055058F">
        <w:rPr>
          <w:rStyle w:val="Numeroexercice"/>
          <w:rFonts w:ascii="Arial" w:hAnsi="Arial" w:cs="Arial"/>
          <w:b/>
          <w:bCs/>
          <w:sz w:val="24"/>
          <w:szCs w:val="24"/>
          <w:highlight w:val="cyan"/>
        </w:rPr>
        <w:br w:type="page"/>
      </w:r>
    </w:p>
    <w:p w:rsidR="00DB0BD2" w:rsidRPr="0055058F" w:rsidRDefault="00DB0BD2" w:rsidP="00DB0BD2">
      <w:pPr>
        <w:pStyle w:val="Titre1"/>
        <w:rPr>
          <w:rFonts w:cs="Arial"/>
          <w:sz w:val="36"/>
          <w:szCs w:val="24"/>
        </w:rPr>
      </w:pPr>
      <w:proofErr w:type="spellStart"/>
      <w:r w:rsidRPr="0055058F">
        <w:rPr>
          <w:rFonts w:cs="Arial"/>
          <w:sz w:val="36"/>
          <w:szCs w:val="24"/>
        </w:rPr>
        <w:lastRenderedPageBreak/>
        <w:t>Chap</w:t>
      </w:r>
      <w:proofErr w:type="spellEnd"/>
      <w:r w:rsidRPr="0055058F">
        <w:rPr>
          <w:rFonts w:cs="Arial"/>
          <w:sz w:val="36"/>
          <w:szCs w:val="24"/>
        </w:rPr>
        <w:t xml:space="preserve"> 3 – Dénombrement (série 2 - problèmes)</w:t>
      </w:r>
    </w:p>
    <w:p w:rsidR="00DB0BD2" w:rsidRPr="0055058F" w:rsidRDefault="00DB0BD2" w:rsidP="00DB0BD2">
      <w:pPr>
        <w:rPr>
          <w:rFonts w:cs="Arial"/>
          <w:snapToGrid w:val="0"/>
          <w:szCs w:val="24"/>
        </w:rPr>
      </w:pP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65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1.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Un arbre à six branches, trois fois de suite.</w:t>
      </w:r>
    </w:p>
    <w:p w:rsidR="00DB0BD2" w:rsidRPr="0055058F" w:rsidRDefault="00DB0BD2" w:rsidP="00DB0BD2">
      <w:pPr>
        <w:pStyle w:val="TEXTE-courant"/>
        <w:rPr>
          <w:rStyle w:val="Gras-texteTexte"/>
          <w:rFonts w:ascii="Arial" w:hAnsi="Arial" w:cs="Arial"/>
          <w:b/>
          <w:bCs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2. 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Il y en a 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6</w:t>
      </w:r>
      <w:r w:rsidRPr="0055058F">
        <w:rPr>
          <w:rStyle w:val="exposantbold"/>
          <w:rFonts w:ascii="Arial" w:hAnsi="Arial" w:cs="Arial"/>
          <w:b/>
          <w:bCs/>
          <w:color w:val="auto"/>
          <w:sz w:val="24"/>
          <w:szCs w:val="24"/>
          <w:vertAlign w:val="superscript"/>
        </w:rPr>
        <w:t>3</w:t>
      </w:r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Fonts w:ascii="Arial" w:hAnsi="Arial" w:cs="Arial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3.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6.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4.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6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5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 4 = </w:t>
      </w:r>
      <w:proofErr w:type="gramStart"/>
      <w:r w:rsidRPr="0055058F">
        <w:rPr>
          <w:rFonts w:ascii="Arial" w:hAnsi="Arial" w:cs="Arial"/>
          <w:color w:val="auto"/>
          <w:sz w:val="24"/>
          <w:szCs w:val="24"/>
        </w:rPr>
        <w:t xml:space="preserve">= </w:t>
      </w:r>
      <w:proofErr w:type="gramEnd"/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6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 xml:space="preserve">.   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>Sans remise et avec ordre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5.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6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5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1 + 6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1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5 + 5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6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1.</w:t>
      </w:r>
    </w:p>
    <w:p w:rsidR="00DB0BD2" w:rsidRPr="0055058F" w:rsidRDefault="00DB0BD2" w:rsidP="00DB0BD2">
      <w:pPr>
        <w:pStyle w:val="TEXTE-courantespavant5mm"/>
        <w:rPr>
          <w:rStyle w:val="Gras-texteTexte"/>
          <w:rFonts w:ascii="Arial" w:hAnsi="Arial" w:cs="Arial"/>
          <w:b/>
          <w:bCs/>
          <w:lang w:val="en-GB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  <w:lang w:val="en-GB"/>
        </w:rPr>
        <w:t>66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lang w:val="en-GB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  <w:lang w:val="en-GB"/>
        </w:rPr>
        <w:t xml:space="preserve"> 1.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096"/>
      </w:tblGrid>
      <w:tr w:rsidR="00DB0BD2" w:rsidRPr="0055058F" w:rsidTr="00DB0BD2">
        <w:trPr>
          <w:trHeight w:val="141"/>
        </w:trPr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0BD2" w:rsidRPr="0055058F" w:rsidRDefault="00DB0BD2">
            <w:pPr>
              <w:rPr>
                <w:rFonts w:cs="Aria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B0BD2" w:rsidRPr="0055058F" w:rsidRDefault="00DB0BD2">
            <w:pPr>
              <w:pStyle w:val="Tableauttirecentre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+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B0BD2" w:rsidRPr="0055058F" w:rsidRDefault="00DB0BD2">
            <w:pPr>
              <w:pStyle w:val="Tableauttirecentre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B0BD2" w:rsidRPr="0055058F" w:rsidRDefault="00DB0BD2">
            <w:pPr>
              <w:pStyle w:val="Tableauttirecentre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Total</w:t>
            </w:r>
          </w:p>
        </w:tc>
      </w:tr>
      <w:tr w:rsidR="00DB0BD2" w:rsidRPr="0055058F" w:rsidTr="00DB0BD2">
        <w:trPr>
          <w:trHeight w:val="14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  <w:hideMark/>
          </w:tcPr>
          <w:p w:rsidR="00DB0BD2" w:rsidRPr="0055058F" w:rsidRDefault="00DB0BD2">
            <w:pPr>
              <w:pStyle w:val="Tableauttirecentre"/>
              <w:jc w:val="left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453</w:t>
            </w:r>
          </w:p>
        </w:tc>
      </w:tr>
      <w:tr w:rsidR="00DB0BD2" w:rsidRPr="0055058F" w:rsidTr="00DB0BD2">
        <w:trPr>
          <w:trHeight w:val="14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  <w:hideMark/>
          </w:tcPr>
          <w:p w:rsidR="00DB0BD2" w:rsidRPr="0055058F" w:rsidRDefault="00DB0BD2">
            <w:pPr>
              <w:pStyle w:val="Tableauttirecentre"/>
              <w:jc w:val="left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74</w:t>
            </w:r>
          </w:p>
        </w:tc>
      </w:tr>
      <w:tr w:rsidR="00DB0BD2" w:rsidRPr="0055058F" w:rsidTr="00DB0BD2">
        <w:trPr>
          <w:trHeight w:val="14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  <w:hideMark/>
          </w:tcPr>
          <w:p w:rsidR="00DB0BD2" w:rsidRPr="0055058F" w:rsidRDefault="00DB0BD2">
            <w:pPr>
              <w:pStyle w:val="Tableauttirecentre"/>
              <w:jc w:val="left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AB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33</w:t>
            </w:r>
          </w:p>
        </w:tc>
      </w:tr>
      <w:tr w:rsidR="00DB0BD2" w:rsidRPr="0055058F" w:rsidTr="00DB0BD2">
        <w:trPr>
          <w:trHeight w:val="14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  <w:hideMark/>
          </w:tcPr>
          <w:p w:rsidR="00DB0BD2" w:rsidRPr="0055058F" w:rsidRDefault="00DB0BD2">
            <w:pPr>
              <w:pStyle w:val="Tableauttirecentre"/>
              <w:jc w:val="left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440</w:t>
            </w:r>
          </w:p>
        </w:tc>
      </w:tr>
      <w:tr w:rsidR="00DB0BD2" w:rsidRPr="0055058F" w:rsidTr="00DB0BD2">
        <w:trPr>
          <w:trHeight w:val="14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  <w:hideMark/>
          </w:tcPr>
          <w:p w:rsidR="00DB0BD2" w:rsidRPr="0055058F" w:rsidRDefault="00DB0BD2">
            <w:pPr>
              <w:pStyle w:val="Tableauttirecentre"/>
              <w:jc w:val="left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>821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>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  <w:hideMark/>
          </w:tcPr>
          <w:p w:rsidR="00DB0BD2" w:rsidRPr="0055058F" w:rsidRDefault="00DB0BD2">
            <w:pPr>
              <w:pStyle w:val="TEXTE-courant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>1 000</w:t>
            </w:r>
          </w:p>
        </w:tc>
      </w:tr>
    </w:tbl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2.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28.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3.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453 + 821 – 381 = 873.</w:t>
      </w:r>
    </w:p>
    <w:p w:rsidR="00DB0BD2" w:rsidRPr="0055058F" w:rsidRDefault="00DB0BD2" w:rsidP="00DB0BD2">
      <w:pPr>
        <w:pStyle w:val="TEXTE-courantespavant5mm"/>
        <w:rPr>
          <w:rStyle w:val="Gras-texteTexte"/>
          <w:rFonts w:ascii="Arial" w:hAnsi="Arial" w:cs="Arial"/>
          <w:b/>
          <w:bCs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67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B0BD2" w:rsidRPr="0055058F" w:rsidTr="00DB0BD2">
        <w:tc>
          <w:tcPr>
            <w:tcW w:w="5494" w:type="dxa"/>
            <w:hideMark/>
          </w:tcPr>
          <w:p w:rsidR="00DB0BD2" w:rsidRPr="0055058F" w:rsidRDefault="00DB0BD2">
            <w:pPr>
              <w:pStyle w:val="TEXTE-courantespavant5mm"/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1.</w:t>
            </w:r>
          </w:p>
          <w:p w:rsidR="00DB0BD2" w:rsidRPr="0055058F" w:rsidRDefault="00DB0BD2">
            <w:pPr>
              <w:pStyle w:val="TEXTE-courantespavant5mm"/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</w:pPr>
            <w:r w:rsidRPr="005505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819400" cy="16954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DB0BD2" w:rsidRPr="0055058F" w:rsidRDefault="00DB0BD2">
            <w:pPr>
              <w:pStyle w:val="TEXTE-courant"/>
              <w:jc w:val="left"/>
              <w:rPr>
                <w:rFonts w:ascii="Arial" w:hAnsi="Arial" w:cs="Arial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2.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100.</w:t>
            </w:r>
          </w:p>
          <w:p w:rsidR="00DB0BD2" w:rsidRPr="0055058F" w:rsidRDefault="00DB0BD2">
            <w:pPr>
              <w:pStyle w:val="TEXTE-coura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3.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335 – 20 = 315.</w:t>
            </w:r>
          </w:p>
          <w:p w:rsidR="00DB0BD2" w:rsidRPr="0055058F" w:rsidRDefault="00DB0BD2">
            <w:pPr>
              <w:pStyle w:val="TEXTE-courantespavant5mm"/>
              <w:jc w:val="left"/>
              <w:rPr>
                <w:rStyle w:val="Gras-texteTexte"/>
                <w:rFonts w:ascii="Arial" w:hAnsi="Arial" w:cs="Arial"/>
                <w:b/>
                <w:bCs/>
              </w:rPr>
            </w:pPr>
          </w:p>
        </w:tc>
      </w:tr>
    </w:tbl>
    <w:p w:rsidR="00DB0BD2" w:rsidRPr="0055058F" w:rsidRDefault="00DB0BD2" w:rsidP="00DB0BD2">
      <w:pPr>
        <w:pStyle w:val="TEXTE-courantespavant5mm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69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1.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8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5</w:t>
      </w:r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2.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Avec les vides cela donne 9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 xml:space="preserve">5 </w:t>
      </w:r>
      <w:r w:rsidRPr="0055058F">
        <w:rPr>
          <w:rFonts w:ascii="Arial" w:hAnsi="Arial" w:cs="Arial"/>
          <w:color w:val="auto"/>
          <w:sz w:val="24"/>
          <w:szCs w:val="24"/>
        </w:rPr>
        <w:t>= 59 049.</w:t>
      </w:r>
    </w:p>
    <w:p w:rsidR="00DB0BD2" w:rsidRPr="0055058F" w:rsidRDefault="00DB0BD2" w:rsidP="00DB0BD2">
      <w:pPr>
        <w:pStyle w:val="TEXTE-courantespavant5mm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70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</w:t>
      </w:r>
      <w:r w:rsidRPr="0055058F">
        <w:rPr>
          <w:rFonts w:ascii="Arial" w:hAnsi="Arial" w:cs="Arial"/>
          <w:color w:val="auto"/>
          <w:sz w:val="24"/>
          <w:szCs w:val="24"/>
        </w:rPr>
        <w:t>Il y en a 5 </w:t>
      </w:r>
      <w:proofErr w:type="gramStart"/>
      <w:r w:rsidRPr="0055058F">
        <w:rPr>
          <w:rFonts w:ascii="Arial" w:hAnsi="Arial" w:cs="Arial"/>
          <w:color w:val="auto"/>
          <w:sz w:val="24"/>
          <w:szCs w:val="24"/>
        </w:rPr>
        <w:t>!.</w:t>
      </w:r>
      <w:proofErr w:type="gramEnd"/>
    </w:p>
    <w:p w:rsidR="00DB0BD2" w:rsidRPr="0055058F" w:rsidRDefault="00DB0BD2" w:rsidP="00DB0BD2">
      <w:pPr>
        <w:jc w:val="left"/>
        <w:rPr>
          <w:rStyle w:val="Numeroexercice"/>
          <w:rFonts w:ascii="Arial" w:hAnsi="Arial" w:cs="Arial"/>
          <w:b/>
          <w:bCs/>
          <w:szCs w:val="24"/>
          <w:highlight w:val="cyan"/>
        </w:rPr>
      </w:pPr>
      <w:r w:rsidRPr="0055058F">
        <w:rPr>
          <w:rStyle w:val="Numeroexercice"/>
          <w:rFonts w:ascii="Arial" w:hAnsi="Arial" w:cs="Arial"/>
          <w:b/>
          <w:bCs/>
          <w:color w:val="000000"/>
          <w:szCs w:val="24"/>
          <w:highlight w:val="cyan"/>
        </w:rPr>
        <w:br w:type="page"/>
      </w:r>
    </w:p>
    <w:p w:rsidR="00DB0BD2" w:rsidRPr="0055058F" w:rsidRDefault="00DB0BD2" w:rsidP="00DB0BD2">
      <w:pPr>
        <w:pStyle w:val="TEXTE-courantespavant5mm"/>
        <w:rPr>
          <w:rStyle w:val="Gras-texteTexte"/>
          <w:rFonts w:ascii="Arial" w:hAnsi="Arial" w:cs="Arial"/>
          <w:color w:val="auto"/>
          <w:sz w:val="24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lastRenderedPageBreak/>
        <w:t>71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1. 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>Avec remise et avec ordre</w:t>
      </w:r>
    </w:p>
    <w:p w:rsidR="00DB0BD2" w:rsidRPr="0055058F" w:rsidRDefault="00DB0BD2" w:rsidP="00DB0BD2">
      <w:pPr>
        <w:pStyle w:val="TEXTE-courantespavant5mm"/>
        <w:rPr>
          <w:rFonts w:ascii="Arial" w:hAnsi="Arial" w:cs="Arial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a)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5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3</w:t>
      </w:r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b)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4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3</w:t>
      </w:r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c)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9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3</w:t>
      </w:r>
      <w:r w:rsidRPr="0055058F">
        <w:rPr>
          <w:rFonts w:ascii="Arial" w:hAnsi="Arial" w:cs="Arial"/>
          <w:color w:val="auto"/>
          <w:sz w:val="24"/>
          <w:szCs w:val="24"/>
        </w:rPr>
        <w:t> – 5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3</w:t>
      </w:r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d)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</w:t>
      </w:r>
      <w:r w:rsidR="00B805B1" w:rsidRPr="0055058F">
        <w:rPr>
          <w:rFonts w:ascii="Arial" w:hAnsi="Arial" w:cs="Arial"/>
          <w:color w:val="auto"/>
          <w:sz w:val="24"/>
          <w:szCs w:val="24"/>
        </w:rPr>
        <w:t xml:space="preserve"> 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</w:t>
      </w:r>
      <w:r w:rsidR="00AE19AC" w:rsidRPr="0055058F">
        <w:rPr>
          <w:rFonts w:ascii="Arial" w:hAnsi="Arial" w:cs="Arial"/>
          <w:color w:val="auto"/>
          <w:sz w:val="24"/>
          <w:szCs w:val="24"/>
          <w:u w:val="single"/>
        </w:rPr>
        <w:t>3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="00AE19AC"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Pr="0055058F">
        <w:rPr>
          <w:rFonts w:ascii="Arial" w:hAnsi="Arial" w:cs="Arial"/>
          <w:color w:val="auto"/>
          <w:sz w:val="24"/>
          <w:szCs w:val="24"/>
        </w:rPr>
        <w:t>5 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4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55058F">
        <w:rPr>
          <w:rFonts w:ascii="Arial" w:hAnsi="Arial" w:cs="Arial"/>
          <w:color w:val="auto"/>
          <w:sz w:val="24"/>
          <w:szCs w:val="24"/>
        </w:rPr>
        <w:t>.</w:t>
      </w:r>
      <w:r w:rsidR="00B805B1" w:rsidRPr="0055058F">
        <w:rPr>
          <w:rFonts w:ascii="Arial" w:hAnsi="Arial" w:cs="Arial"/>
          <w:color w:val="auto"/>
          <w:sz w:val="24"/>
          <w:szCs w:val="24"/>
        </w:rPr>
        <w:tab/>
      </w:r>
      <w:r w:rsidR="00B805B1" w:rsidRPr="0055058F">
        <w:rPr>
          <w:rFonts w:ascii="Arial" w:hAnsi="Arial" w:cs="Arial"/>
          <w:color w:val="auto"/>
          <w:sz w:val="24"/>
          <w:szCs w:val="24"/>
        </w:rPr>
        <w:tab/>
      </w:r>
      <w:r w:rsidR="00B805B1" w:rsidRPr="0055058F">
        <w:rPr>
          <w:rFonts w:ascii="Arial" w:hAnsi="Arial" w:cs="Arial"/>
          <w:snapToGrid w:val="0"/>
          <w:szCs w:val="24"/>
        </w:rPr>
        <w:tab/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>Réflexion :</w:t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on ne connait pas la place du jeton vert : 1</w:t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  <w:vertAlign w:val="superscript"/>
        </w:rPr>
        <w:t>e</w:t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>, 2</w:t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  <w:vertAlign w:val="superscript"/>
        </w:rPr>
        <w:t>nd</w:t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ou 3</w:t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  <w:vertAlign w:val="superscript"/>
        </w:rPr>
        <w:t>e</w:t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</w:t>
      </w:r>
    </w:p>
    <w:p w:rsidR="00DB0BD2" w:rsidRPr="0055058F" w:rsidRDefault="00DB0BD2" w:rsidP="00DB0BD2">
      <w:pPr>
        <w:pStyle w:val="TEXTE-courant"/>
        <w:rPr>
          <w:rStyle w:val="Gras-texteTexte"/>
          <w:rFonts w:ascii="Arial" w:hAnsi="Arial" w:cs="Arial"/>
          <w:b/>
          <w:bCs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2. 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>Sans remise et avec ordre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</w:t>
      </w:r>
    </w:p>
    <w:p w:rsidR="00DB0BD2" w:rsidRPr="0055058F" w:rsidRDefault="00DB0BD2" w:rsidP="00DB0BD2">
      <w:pPr>
        <w:pStyle w:val="TEXTE-courant"/>
        <w:rPr>
          <w:rFonts w:ascii="Arial" w:hAnsi="Arial" w:cs="Arial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a)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5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3 </w:t>
      </w:r>
      <w:proofErr w:type="gramStart"/>
      <w:r w:rsidRPr="0055058F">
        <w:rPr>
          <w:rFonts w:ascii="Arial" w:hAnsi="Arial" w:cs="Arial"/>
          <w:color w:val="auto"/>
          <w:sz w:val="24"/>
          <w:szCs w:val="24"/>
        </w:rPr>
        <w:t xml:space="preserve">= </w:t>
      </w:r>
      <w:proofErr w:type="gramEnd"/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5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b)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3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 2 </w:t>
      </w:r>
      <w:proofErr w:type="gramStart"/>
      <w:r w:rsidRPr="0055058F">
        <w:rPr>
          <w:rFonts w:ascii="Arial" w:hAnsi="Arial" w:cs="Arial"/>
          <w:color w:val="auto"/>
          <w:sz w:val="24"/>
          <w:szCs w:val="24"/>
        </w:rPr>
        <w:t xml:space="preserve">= </w:t>
      </w:r>
      <w:proofErr w:type="gramEnd"/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4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>..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c)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9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8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7 – 5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 3  </w:t>
      </w:r>
      <w:proofErr w:type="gramStart"/>
      <w:r w:rsidRPr="0055058F">
        <w:rPr>
          <w:rFonts w:ascii="Arial" w:hAnsi="Arial" w:cs="Arial"/>
          <w:color w:val="auto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w:proofErr w:type="gramEnd"/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9</m:t>
            </m:r>
          </m:sup>
        </m:sSubSup>
        <m:r>
          <w:rPr>
            <w:rFonts w:ascii="Cambria Math" w:hAnsi="Cambria Math" w:cs="Arial"/>
            <w:color w:val="auto"/>
            <w:sz w:val="24"/>
            <w:szCs w:val="24"/>
          </w:rPr>
          <m:t>-</m:t>
        </m:r>
      </m:oMath>
      <w:r w:rsidRPr="0055058F">
        <w:rPr>
          <w:rFonts w:ascii="Arial" w:hAnsi="Arial" w:cs="Arial"/>
          <w:color w:val="auto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5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d)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5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 3 </w:t>
      </w:r>
      <w:proofErr w:type="gramStart"/>
      <w:r w:rsidRPr="0055058F">
        <w:rPr>
          <w:rFonts w:ascii="Arial" w:hAnsi="Arial" w:cs="Arial"/>
          <w:color w:val="auto"/>
          <w:sz w:val="24"/>
          <w:szCs w:val="24"/>
        </w:rPr>
        <w:t xml:space="preserve">= </w:t>
      </w:r>
      <w:proofErr w:type="gramEnd"/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5</m:t>
            </m:r>
          </m:sup>
        </m:sSubSup>
        <m:r>
          <w:rPr>
            <w:rFonts w:ascii="Cambria Math" w:hAnsi="Cambria Math" w:cs="Arial"/>
            <w:color w:val="auto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4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Style w:val="Gras-texteTexte"/>
          <w:rFonts w:ascii="Arial" w:hAnsi="Arial" w:cs="Arial"/>
          <w:b/>
          <w:bCs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3. 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>Sans remise et sans ordre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</w:t>
      </w:r>
    </w:p>
    <w:p w:rsidR="00DB0BD2" w:rsidRPr="0055058F" w:rsidRDefault="00DB0BD2" w:rsidP="00DB0BD2">
      <w:pPr>
        <w:pStyle w:val="TEXTE-courant"/>
        <w:rPr>
          <w:rFonts w:ascii="Arial" w:hAnsi="Arial" w:cs="Arial"/>
        </w:rPr>
      </w:pPr>
    </w:p>
    <w:p w:rsidR="00DB0BD2" w:rsidRPr="0055058F" w:rsidRDefault="00DB0BD2" w:rsidP="00DB0BD2">
      <w:pPr>
        <w:pStyle w:val="TEXTE-courantespavant5mm"/>
        <w:spacing w:before="510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72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1.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10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11.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2.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Dans 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7 cas.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3.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Dans 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4 cas.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4.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Dans 6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7 cas.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5.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Dans 6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4 cas.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</w:p>
    <w:p w:rsidR="00DB0BD2" w:rsidRPr="0055058F" w:rsidRDefault="00DB0BD2" w:rsidP="00DB0BD2">
      <w:pPr>
        <w:pStyle w:val="TEXTE-courant"/>
        <w:rPr>
          <w:rStyle w:val="Gras-texteTexte"/>
          <w:rFonts w:ascii="Arial" w:hAnsi="Arial" w:cs="Arial"/>
          <w:b/>
          <w:bCs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85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Sondage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B0BD2" w:rsidRPr="0055058F" w:rsidTr="00DB0BD2">
        <w:tc>
          <w:tcPr>
            <w:tcW w:w="5494" w:type="dxa"/>
            <w:hideMark/>
          </w:tcPr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1.</w:t>
            </w:r>
          </w:p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</w:pPr>
            <w:r w:rsidRPr="005505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390775" cy="16192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B0BD2" w:rsidRPr="0055058F" w:rsidRDefault="00DB0BD2">
            <w:pPr>
              <w:pStyle w:val="TEXTE-courant"/>
              <w:spacing w:before="0"/>
              <w:rPr>
                <w:rFonts w:ascii="Arial" w:hAnsi="Arial" w:cs="Arial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2.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45.</w:t>
            </w:r>
          </w:p>
          <w:p w:rsidR="00DB0BD2" w:rsidRPr="0055058F" w:rsidRDefault="00DB0BD2">
            <w:pPr>
              <w:pStyle w:val="TEXTE-couran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3.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15.</w:t>
            </w:r>
          </w:p>
          <w:p w:rsidR="00DB0BD2" w:rsidRPr="0055058F" w:rsidRDefault="00DB0BD2">
            <w:pPr>
              <w:pStyle w:val="TEXTE-couran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4.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55.</w:t>
            </w:r>
          </w:p>
          <w:p w:rsidR="00DB0BD2" w:rsidRPr="0055058F" w:rsidRDefault="00DB0BD2">
            <w:pPr>
              <w:pStyle w:val="TEXTE-couran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5.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95.</w:t>
            </w:r>
          </w:p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</w:rPr>
            </w:pPr>
          </w:p>
        </w:tc>
      </w:tr>
    </w:tbl>
    <w:p w:rsidR="00DB0BD2" w:rsidRPr="0055058F" w:rsidRDefault="00DB0BD2" w:rsidP="00DB0BD2">
      <w:pPr>
        <w:rPr>
          <w:rFonts w:cs="Arial"/>
        </w:rPr>
      </w:pPr>
    </w:p>
    <w:p w:rsidR="00DB0BD2" w:rsidRPr="0055058F" w:rsidRDefault="00DB0BD2" w:rsidP="00DB0BD2">
      <w:pPr>
        <w:pStyle w:val="TEXTE-courantespavant5mm"/>
        <w:spacing w:before="227"/>
        <w:rPr>
          <w:rStyle w:val="Gras-texteTexte"/>
          <w:rFonts w:ascii="Arial" w:hAnsi="Arial" w:cs="Arial"/>
          <w:b/>
          <w:bCs/>
          <w:color w:val="auto"/>
          <w:sz w:val="24"/>
          <w:szCs w:val="24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86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Prévention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B0BD2" w:rsidRPr="0055058F" w:rsidTr="00DB0BD2">
        <w:tc>
          <w:tcPr>
            <w:tcW w:w="5494" w:type="dxa"/>
            <w:hideMark/>
          </w:tcPr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1.</w:t>
            </w:r>
          </w:p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</w:pPr>
            <w:r w:rsidRPr="005505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657475" cy="14573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B0BD2" w:rsidRPr="0055058F" w:rsidRDefault="00DB0BD2">
            <w:pPr>
              <w:pStyle w:val="TEXTE-courant"/>
              <w:spacing w:before="0"/>
              <w:rPr>
                <w:rFonts w:ascii="Arial" w:hAnsi="Arial" w:cs="Arial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2.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60.</w:t>
            </w:r>
          </w:p>
          <w:p w:rsidR="00DB0BD2" w:rsidRPr="0055058F" w:rsidRDefault="00DB0BD2">
            <w:pPr>
              <w:pStyle w:val="TEXTE-couran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3.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40.</w:t>
            </w:r>
          </w:p>
          <w:p w:rsidR="00DB0BD2" w:rsidRPr="0055058F" w:rsidRDefault="00DB0BD2">
            <w:pPr>
              <w:pStyle w:val="TEXTE-couran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4.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140.</w:t>
            </w:r>
          </w:p>
          <w:p w:rsidR="00DB0BD2" w:rsidRPr="0055058F" w:rsidRDefault="00DB0BD2">
            <w:pPr>
              <w:pStyle w:val="TEXTE-couran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5.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160.</w:t>
            </w:r>
          </w:p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</w:rPr>
            </w:pPr>
          </w:p>
        </w:tc>
      </w:tr>
    </w:tbl>
    <w:p w:rsidR="00DB0BD2" w:rsidRPr="0055058F" w:rsidRDefault="00DB0BD2" w:rsidP="00DB0BD2">
      <w:pPr>
        <w:rPr>
          <w:rFonts w:cs="Arial"/>
        </w:rPr>
      </w:pP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</w:p>
    <w:p w:rsidR="00DB0BD2" w:rsidRPr="0055058F" w:rsidRDefault="00DB0BD2" w:rsidP="00DB0BD2">
      <w:pPr>
        <w:pStyle w:val="TEXTE-courantespavant5mm"/>
        <w:spacing w:before="227"/>
        <w:rPr>
          <w:rStyle w:val="Gras-texteTexte"/>
          <w:rFonts w:ascii="Arial" w:hAnsi="Arial" w:cs="Arial"/>
          <w:b/>
          <w:bCs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lastRenderedPageBreak/>
        <w:t>87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Des animaux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B0BD2" w:rsidRPr="0055058F" w:rsidTr="00DB0BD2">
        <w:tc>
          <w:tcPr>
            <w:tcW w:w="5494" w:type="dxa"/>
            <w:hideMark/>
          </w:tcPr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1.</w:t>
            </w:r>
          </w:p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</w:pPr>
            <w:r w:rsidRPr="005505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647950" cy="17049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B0BD2" w:rsidRPr="0055058F" w:rsidRDefault="00DB0BD2">
            <w:pPr>
              <w:pStyle w:val="TEXTE-courant"/>
              <w:rPr>
                <w:rFonts w:ascii="Arial" w:hAnsi="Arial" w:cs="Arial"/>
              </w:rPr>
            </w:pPr>
          </w:p>
          <w:p w:rsidR="00DB0BD2" w:rsidRPr="0055058F" w:rsidRDefault="00DB0BD2">
            <w:pPr>
              <w:pStyle w:val="TEXTE-couran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2.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860.</w:t>
            </w:r>
          </w:p>
          <w:p w:rsidR="00DB0BD2" w:rsidRPr="0055058F" w:rsidRDefault="00DB0BD2">
            <w:pPr>
              <w:pStyle w:val="TEXTE-couran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058F">
              <w:rPr>
                <w:rStyle w:val="Gras-texteTexte"/>
                <w:rFonts w:ascii="Arial" w:hAnsi="Arial" w:cs="Arial"/>
                <w:b/>
                <w:bCs/>
                <w:color w:val="auto"/>
                <w:szCs w:val="24"/>
              </w:rPr>
              <w:t>3.</w:t>
            </w:r>
            <w:r w:rsidRPr="0055058F">
              <w:rPr>
                <w:rFonts w:ascii="Arial" w:hAnsi="Arial" w:cs="Arial"/>
                <w:color w:val="auto"/>
                <w:sz w:val="24"/>
                <w:szCs w:val="24"/>
              </w:rPr>
              <w:t xml:space="preserve"> Il y en a 340.</w:t>
            </w:r>
          </w:p>
          <w:p w:rsidR="00DB0BD2" w:rsidRPr="0055058F" w:rsidRDefault="00DB0BD2">
            <w:pPr>
              <w:pStyle w:val="TEXTE-courant"/>
              <w:rPr>
                <w:rStyle w:val="Gras-texteTexte"/>
                <w:rFonts w:ascii="Arial" w:hAnsi="Arial" w:cs="Arial"/>
                <w:b/>
                <w:bCs/>
              </w:rPr>
            </w:pPr>
          </w:p>
        </w:tc>
      </w:tr>
    </w:tbl>
    <w:p w:rsidR="00DB0BD2" w:rsidRPr="0055058F" w:rsidRDefault="00DB0BD2" w:rsidP="00DB0BD2">
      <w:pPr>
        <w:pStyle w:val="TEXTE-courant"/>
        <w:rPr>
          <w:rStyle w:val="Gras-texteTexte"/>
          <w:rFonts w:ascii="Arial" w:hAnsi="Arial" w:cs="Arial"/>
          <w:b/>
          <w:bCs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1.</w:t>
      </w:r>
    </w:p>
    <w:p w:rsidR="00DB0BD2" w:rsidRPr="0055058F" w:rsidRDefault="00DB0BD2" w:rsidP="00DB0BD2">
      <w:pPr>
        <w:pStyle w:val="TEXTE-courantespavant5mm"/>
        <w:rPr>
          <w:rStyle w:val="Gras-texteTexte"/>
          <w:rFonts w:ascii="Arial" w:hAnsi="Arial" w:cs="Arial"/>
          <w:b/>
          <w:bCs/>
          <w:color w:val="auto"/>
          <w:szCs w:val="24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88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Histoire de dés</w:t>
      </w:r>
    </w:p>
    <w:p w:rsidR="00DB0BD2" w:rsidRPr="0055058F" w:rsidRDefault="00DB0BD2" w:rsidP="00DB0BD2">
      <w:pPr>
        <w:pStyle w:val="TEXTE-courant"/>
        <w:rPr>
          <w:rFonts w:ascii="Arial" w:hAnsi="Arial" w:cs="Arial"/>
        </w:rPr>
      </w:pPr>
      <w:r w:rsidRPr="0055058F">
        <w:rPr>
          <w:rFonts w:ascii="Arial" w:hAnsi="Arial" w:cs="Arial"/>
          <w:color w:val="auto"/>
          <w:sz w:val="24"/>
          <w:szCs w:val="24"/>
        </w:rPr>
        <w:t>Il y en a 6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4 = 24.</w:t>
      </w:r>
    </w:p>
    <w:p w:rsidR="00DB0BD2" w:rsidRPr="0055058F" w:rsidRDefault="00DB0BD2" w:rsidP="00DB0BD2">
      <w:pPr>
        <w:pStyle w:val="TEXTE-courantespavant5mm"/>
        <w:rPr>
          <w:rStyle w:val="Gras-texteTexte"/>
          <w:rFonts w:ascii="Arial" w:hAnsi="Arial" w:cs="Arial"/>
          <w:b/>
          <w:bCs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89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Alphabet</w:t>
      </w:r>
    </w:p>
    <w:p w:rsidR="00DB0BD2" w:rsidRPr="0055058F" w:rsidRDefault="00DB0BD2" w:rsidP="00DB0BD2">
      <w:pPr>
        <w:pStyle w:val="TEXTE-courant"/>
        <w:rPr>
          <w:rFonts w:ascii="Arial" w:hAnsi="Arial" w:cs="Arial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1.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>avec remise et avec ordre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 </w:t>
      </w:r>
      <w:r w:rsidRPr="0055058F">
        <w:rPr>
          <w:rFonts w:ascii="Arial" w:hAnsi="Arial" w:cs="Arial"/>
          <w:color w:val="auto"/>
          <w:sz w:val="24"/>
          <w:szCs w:val="24"/>
        </w:rPr>
        <w:t>Car il y a 24 lettres et pour les mots de deux lettres c’est 24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 xml:space="preserve">2 </w:t>
      </w:r>
      <w:r w:rsidRPr="0055058F">
        <w:rPr>
          <w:rFonts w:ascii="Arial" w:hAnsi="Arial" w:cs="Arial"/>
          <w:color w:val="auto"/>
          <w:sz w:val="24"/>
          <w:szCs w:val="24"/>
        </w:rPr>
        <w:t>= 576.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2.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>sans remise et avec ordre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</w:t>
      </w:r>
      <w:r w:rsidRPr="0055058F">
        <w:rPr>
          <w:rFonts w:ascii="Arial" w:hAnsi="Arial" w:cs="Arial"/>
          <w:color w:val="auto"/>
          <w:sz w:val="24"/>
          <w:szCs w:val="24"/>
        </w:rPr>
        <w:t>Il y en a 24 de longueur 1 et 24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 23 =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24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 xml:space="preserve"> de longueur 2.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3.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Le nombre de mots possibles est 24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3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et le nombre de mots simples est 24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23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 22 </w:t>
      </w:r>
      <w:proofErr w:type="gramStart"/>
      <w:r w:rsidRPr="0055058F">
        <w:rPr>
          <w:rFonts w:ascii="Arial" w:hAnsi="Arial" w:cs="Arial"/>
          <w:color w:val="auto"/>
          <w:sz w:val="24"/>
          <w:szCs w:val="24"/>
        </w:rPr>
        <w:t xml:space="preserve">= </w:t>
      </w:r>
      <w:proofErr w:type="gramEnd"/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24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4.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Le nombre de mots possibles est 24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5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et le nombre de mots simples est 24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23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22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> 21 </w:t>
      </w:r>
      <w:r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 20 </w:t>
      </w:r>
      <w:proofErr w:type="gramStart"/>
      <w:r w:rsidRPr="0055058F">
        <w:rPr>
          <w:rFonts w:ascii="Arial" w:hAnsi="Arial" w:cs="Arial"/>
          <w:color w:val="auto"/>
          <w:sz w:val="24"/>
          <w:szCs w:val="24"/>
        </w:rPr>
        <w:t xml:space="preserve">= </w:t>
      </w:r>
      <w:proofErr w:type="gramEnd"/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24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>.</w:t>
      </w:r>
    </w:p>
    <w:p w:rsidR="00DB0BD2" w:rsidRPr="0055058F" w:rsidRDefault="00DB0BD2" w:rsidP="00DB0BD2">
      <w:pPr>
        <w:pStyle w:val="TEXTE-courantespavant5mm"/>
        <w:rPr>
          <w:rStyle w:val="Gras-texteTexte"/>
          <w:rFonts w:ascii="Arial" w:hAnsi="Arial" w:cs="Arial"/>
          <w:b/>
          <w:bCs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90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Test</w:t>
      </w:r>
    </w:p>
    <w:p w:rsidR="00DB0BD2" w:rsidRPr="0055058F" w:rsidRDefault="00DB0BD2" w:rsidP="00DB0BD2">
      <w:pPr>
        <w:pStyle w:val="TEXTE-courant"/>
        <w:rPr>
          <w:rFonts w:ascii="Arial" w:hAnsi="Arial" w:cs="Arial"/>
        </w:rPr>
      </w:pPr>
      <w:r w:rsidRPr="0055058F">
        <w:rPr>
          <w:rFonts w:ascii="Arial" w:hAnsi="Arial" w:cs="Arial"/>
          <w:color w:val="auto"/>
          <w:sz w:val="24"/>
          <w:szCs w:val="24"/>
        </w:rPr>
        <w:t>Il a 2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4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façons de répondre.</w:t>
      </w:r>
    </w:p>
    <w:p w:rsidR="00DB0BD2" w:rsidRPr="0055058F" w:rsidRDefault="00DB0BD2" w:rsidP="00DB0BD2">
      <w:pPr>
        <w:pStyle w:val="TEXTE-courantespavant5mm"/>
        <w:rPr>
          <w:rStyle w:val="Gras-texteTexte"/>
          <w:rFonts w:ascii="Arial" w:hAnsi="Arial" w:cs="Arial"/>
          <w:b/>
          <w:bCs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91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Puissance de dix</w:t>
      </w:r>
    </w:p>
    <w:p w:rsidR="00DB0BD2" w:rsidRPr="0055058F" w:rsidRDefault="00DB0BD2" w:rsidP="00DB0BD2">
      <w:pPr>
        <w:pStyle w:val="TEXTE-courant"/>
        <w:rPr>
          <w:rFonts w:ascii="Arial" w:hAnsi="Arial" w:cs="Arial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1.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en existe 10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5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2.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a 3, 12, 21 30, 102, 120, 111, 201, 210, 300,… soit 1 + 3 + 6 + 10 + 15 +…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Fonts w:ascii="Arial" w:hAnsi="Arial" w:cs="Arial"/>
          <w:color w:val="auto"/>
          <w:sz w:val="24"/>
          <w:szCs w:val="24"/>
        </w:rPr>
        <w:t xml:space="preserve">Ce qui donne donc </w:t>
      </w:r>
      <w:r w:rsidRPr="0055058F">
        <w:rPr>
          <w:rFonts w:ascii="Arial" w:hAnsi="Arial" w:cs="Arial"/>
          <w:color w:val="auto"/>
          <w:sz w:val="24"/>
          <w:szCs w:val="24"/>
        </w:rPr>
        <w:object w:dxaOrig="88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7pt" o:ole="">
            <v:imagedata r:id="rId12" o:title=""/>
          </v:shape>
          <o:OLEObject Type="Embed" ProgID="Equation.DSMT4" ShapeID="_x0000_i1025" DrawAspect="Content" ObjectID="_1663070105" r:id="rId13"/>
        </w:object>
      </w:r>
      <w:r w:rsidRPr="0055058F">
        <w:rPr>
          <w:rFonts w:ascii="Arial" w:hAnsi="Arial" w:cs="Arial"/>
          <w:color w:val="auto"/>
          <w:sz w:val="24"/>
          <w:szCs w:val="24"/>
        </w:rPr>
        <w:t xml:space="preserve"> de plus à chaque fois</w:t>
      </w:r>
    </w:p>
    <w:p w:rsidR="00DB0BD2" w:rsidRPr="0055058F" w:rsidRDefault="00DB0BD2" w:rsidP="00DB0BD2">
      <w:pPr>
        <w:pStyle w:val="TEXTE-courantespavant5mm"/>
        <w:spacing w:before="454"/>
        <w:rPr>
          <w:rStyle w:val="Gras-texteTexte"/>
          <w:rFonts w:ascii="Arial" w:hAnsi="Arial" w:cs="Arial"/>
          <w:b/>
          <w:bCs/>
          <w:color w:val="auto"/>
          <w:szCs w:val="24"/>
        </w:rPr>
      </w:pP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  <w:highlight w:val="cyan"/>
        </w:rPr>
        <w:t>92</w:t>
      </w:r>
      <w:r w:rsidRPr="0055058F">
        <w:rPr>
          <w:rStyle w:val="Numeroexercice"/>
          <w:rFonts w:ascii="Arial" w:hAnsi="Arial" w:cs="Arial"/>
          <w:b/>
          <w:bCs/>
          <w:color w:val="auto"/>
          <w:sz w:val="24"/>
          <w:szCs w:val="24"/>
        </w:rPr>
        <w:t>.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Nombres à 10 chiffres</w:t>
      </w:r>
    </w:p>
    <w:p w:rsidR="00E63A3F" w:rsidRDefault="00AE19AC" w:rsidP="0055058F">
      <w:pPr>
        <w:rPr>
          <w:rFonts w:cs="Arial"/>
          <w:i/>
          <w:color w:val="2F5496" w:themeColor="accent5" w:themeShade="BF"/>
        </w:rPr>
      </w:pPr>
      <w:r w:rsidRPr="0055058F">
        <w:rPr>
          <w:rFonts w:cs="Arial"/>
          <w:i/>
          <w:color w:val="2F5496" w:themeColor="accent5" w:themeShade="BF"/>
        </w:rPr>
        <w:t>Rappel</w:t>
      </w:r>
      <w:r w:rsidR="00E63A3F">
        <w:rPr>
          <w:rFonts w:cs="Arial"/>
          <w:i/>
          <w:color w:val="2F5496" w:themeColor="accent5" w:themeShade="BF"/>
        </w:rPr>
        <w:t> :</w:t>
      </w:r>
      <w:r w:rsidR="00E63A3F">
        <w:rPr>
          <w:rFonts w:cs="Arial"/>
          <w:i/>
          <w:color w:val="2F5496" w:themeColor="accent5" w:themeShade="BF"/>
        </w:rPr>
        <w:tab/>
      </w:r>
      <w:r w:rsidRPr="0055058F">
        <w:rPr>
          <w:rFonts w:cs="Arial"/>
          <w:i/>
          <w:color w:val="2F5496" w:themeColor="accent5" w:themeShade="BF"/>
        </w:rPr>
        <w:t xml:space="preserve"> le premier nombre à 10 chiffres est 1 000 000 000  </w:t>
      </w:r>
    </w:p>
    <w:p w:rsidR="00AE19AC" w:rsidRPr="0055058F" w:rsidRDefault="00AE19AC" w:rsidP="00E63A3F">
      <w:pPr>
        <w:ind w:left="708" w:firstLine="708"/>
        <w:rPr>
          <w:rFonts w:cs="Arial"/>
          <w:i/>
          <w:color w:val="2F5496" w:themeColor="accent5" w:themeShade="BF"/>
        </w:rPr>
      </w:pPr>
      <w:proofErr w:type="gramStart"/>
      <w:r w:rsidRPr="0055058F">
        <w:rPr>
          <w:rFonts w:cs="Arial"/>
          <w:i/>
          <w:color w:val="2F5496" w:themeColor="accent5" w:themeShade="BF"/>
        </w:rPr>
        <w:t>et</w:t>
      </w:r>
      <w:proofErr w:type="gramEnd"/>
      <w:r w:rsidRPr="0055058F">
        <w:rPr>
          <w:rFonts w:cs="Arial"/>
          <w:i/>
          <w:color w:val="2F5496" w:themeColor="accent5" w:themeShade="BF"/>
        </w:rPr>
        <w:t xml:space="preserve"> le dernier nombre à 10 chiffres est 9 999 999 999</w:t>
      </w:r>
    </w:p>
    <w:p w:rsidR="00AE19AC" w:rsidRDefault="00AE19AC" w:rsidP="0055058F">
      <w:pPr>
        <w:rPr>
          <w:rFonts w:cs="Arial"/>
          <w:i/>
          <w:color w:val="2F5496" w:themeColor="accent5" w:themeShade="BF"/>
        </w:rPr>
      </w:pPr>
      <w:r w:rsidRPr="0055058F">
        <w:rPr>
          <w:rFonts w:cs="Arial"/>
          <w:i/>
          <w:color w:val="2F5496" w:themeColor="accent5" w:themeShade="BF"/>
        </w:rPr>
        <w:t>C’est-à-dire le chiffre des milliards est entre 1 en 9, soit 9 possibilité</w:t>
      </w:r>
    </w:p>
    <w:p w:rsidR="00E63A3F" w:rsidRPr="0055058F" w:rsidRDefault="00E63A3F" w:rsidP="0055058F">
      <w:pPr>
        <w:rPr>
          <w:rFonts w:cs="Arial"/>
          <w:i/>
          <w:color w:val="2F5496" w:themeColor="accent5" w:themeShade="BF"/>
        </w:rPr>
      </w:pPr>
      <w:bookmarkStart w:id="0" w:name="_GoBack"/>
      <w:bookmarkEnd w:id="0"/>
    </w:p>
    <w:p w:rsidR="00DB0BD2" w:rsidRPr="0055058F" w:rsidRDefault="00DB0BD2" w:rsidP="00DB0BD2">
      <w:pPr>
        <w:pStyle w:val="TEXTE-courant"/>
        <w:rPr>
          <w:rFonts w:ascii="Arial" w:hAnsi="Arial" w:cs="Arial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1.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</w:t>
      </w:r>
      <w:r w:rsidR="00AE19AC" w:rsidRPr="0055058F">
        <w:rPr>
          <w:rFonts w:ascii="Arial" w:hAnsi="Arial" w:cs="Arial"/>
          <w:color w:val="auto"/>
          <w:sz w:val="24"/>
          <w:szCs w:val="24"/>
        </w:rPr>
        <w:t>9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="00AE19AC"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Pr="0055058F">
        <w:rPr>
          <w:rFonts w:ascii="Arial" w:hAnsi="Arial" w:cs="Arial"/>
          <w:color w:val="auto"/>
          <w:sz w:val="24"/>
          <w:szCs w:val="24"/>
        </w:rPr>
        <w:t>10</w:t>
      </w:r>
      <w:r w:rsidR="00AE19AC"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9</w:t>
      </w:r>
      <w:r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ab/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>avec remise et avec ordre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 </w:t>
      </w:r>
    </w:p>
    <w:p w:rsidR="00DB0BD2" w:rsidRPr="0055058F" w:rsidRDefault="00DB0BD2" w:rsidP="00DB0BD2">
      <w:pPr>
        <w:pStyle w:val="TEXTE-courant"/>
        <w:rPr>
          <w:rFonts w:ascii="Arial" w:hAnsi="Arial" w:cs="Arial"/>
          <w:color w:val="auto"/>
          <w:sz w:val="24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2.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 </w:t>
      </w:r>
      <w:r w:rsidR="00AE19AC" w:rsidRPr="0055058F">
        <w:rPr>
          <w:rFonts w:ascii="Arial" w:hAnsi="Arial" w:cs="Arial"/>
          <w:color w:val="auto"/>
          <w:sz w:val="24"/>
          <w:szCs w:val="24"/>
        </w:rPr>
        <w:t>9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="00AE19AC"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="00AE19AC" w:rsidRPr="0055058F">
        <w:rPr>
          <w:rFonts w:ascii="Arial" w:hAnsi="Arial" w:cs="Arial"/>
          <w:color w:val="auto"/>
          <w:sz w:val="24"/>
          <w:szCs w:val="24"/>
        </w:rPr>
        <w:t>9</w:t>
      </w:r>
      <w:r w:rsidRPr="0055058F">
        <w:rPr>
          <w:rFonts w:ascii="Arial" w:hAnsi="Arial" w:cs="Arial"/>
          <w:color w:val="auto"/>
          <w:sz w:val="24"/>
          <w:szCs w:val="24"/>
        </w:rPr>
        <w:t> ! =</w:t>
      </w:r>
      <w:r w:rsidR="00AE19AC" w:rsidRPr="0055058F">
        <w:rPr>
          <w:rFonts w:ascii="Arial" w:hAnsi="Arial" w:cs="Arial"/>
          <w:color w:val="auto"/>
          <w:sz w:val="24"/>
          <w:szCs w:val="24"/>
        </w:rPr>
        <w:t xml:space="preserve">9 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proofErr w:type="gramStart"/>
      <w:r w:rsidR="00AE19AC"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End"/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 w:cs="Arial"/>
                <w:color w:val="auto"/>
                <w:sz w:val="24"/>
                <w:szCs w:val="24"/>
              </w:rPr>
              <m:t>9</m:t>
            </m:r>
          </m:sup>
        </m:sSubSup>
      </m:oMath>
      <w:r w:rsidRPr="0055058F">
        <w:rPr>
          <w:rFonts w:ascii="Arial" w:hAnsi="Arial" w:cs="Arial"/>
          <w:color w:val="auto"/>
          <w:sz w:val="24"/>
          <w:szCs w:val="24"/>
        </w:rPr>
        <w:t>.</w:t>
      </w:r>
      <w:r w:rsidRPr="0055058F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>sans</w:t>
      </w:r>
      <w:proofErr w:type="gramEnd"/>
      <w:r w:rsidRPr="0055058F">
        <w:rPr>
          <w:rStyle w:val="Gras-texteTexte"/>
          <w:rFonts w:ascii="Arial" w:hAnsi="Arial" w:cs="Arial"/>
          <w:b/>
          <w:bCs/>
          <w:color w:val="auto"/>
          <w:szCs w:val="24"/>
          <w:highlight w:val="yellow"/>
        </w:rPr>
        <w:t xml:space="preserve"> remise et avec ordre</w:t>
      </w: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 xml:space="preserve">  </w:t>
      </w:r>
    </w:p>
    <w:p w:rsidR="00DB0BD2" w:rsidRPr="0055058F" w:rsidRDefault="00DB0BD2" w:rsidP="00B805B1">
      <w:pPr>
        <w:pStyle w:val="TEXTE-courant"/>
        <w:rPr>
          <w:rFonts w:ascii="Arial" w:hAnsi="Arial" w:cs="Arial"/>
          <w:i/>
          <w:snapToGrid w:val="0"/>
          <w:color w:val="2F5496" w:themeColor="accent5" w:themeShade="BF"/>
          <w:szCs w:val="24"/>
        </w:rPr>
      </w:pPr>
      <w:r w:rsidRPr="0055058F">
        <w:rPr>
          <w:rStyle w:val="Gras-texteTexte"/>
          <w:rFonts w:ascii="Arial" w:hAnsi="Arial" w:cs="Arial"/>
          <w:b/>
          <w:bCs/>
          <w:color w:val="auto"/>
          <w:szCs w:val="24"/>
        </w:rPr>
        <w:t>3.</w:t>
      </w:r>
      <w:r w:rsidRPr="0055058F">
        <w:rPr>
          <w:rFonts w:ascii="Arial" w:hAnsi="Arial" w:cs="Arial"/>
          <w:color w:val="auto"/>
          <w:sz w:val="24"/>
          <w:szCs w:val="24"/>
        </w:rPr>
        <w:t xml:space="preserve"> Il y en a</w:t>
      </w:r>
      <w:r w:rsidR="00AE19AC" w:rsidRPr="0055058F">
        <w:rPr>
          <w:rFonts w:ascii="Arial" w:hAnsi="Arial" w:cs="Arial"/>
          <w:color w:val="auto"/>
          <w:sz w:val="24"/>
          <w:szCs w:val="24"/>
        </w:rPr>
        <w:t xml:space="preserve"> </w:t>
      </w:r>
      <w:r w:rsidR="00B805B1" w:rsidRPr="0055058F">
        <w:rPr>
          <w:rFonts w:ascii="Arial" w:hAnsi="Arial" w:cs="Arial"/>
          <w:color w:val="auto"/>
          <w:sz w:val="24"/>
          <w:szCs w:val="24"/>
        </w:rPr>
        <w:t>4 </w:t>
      </w:r>
      <w:r w:rsidR="00B805B1"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="00B805B1" w:rsidRPr="0055058F">
        <w:rPr>
          <w:rFonts w:ascii="Arial" w:hAnsi="Arial" w:cs="Arial"/>
          <w:color w:val="auto"/>
          <w:sz w:val="24"/>
          <w:szCs w:val="24"/>
        </w:rPr>
        <w:t> 5</w:t>
      </w:r>
      <w:r w:rsidR="00B805B1"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9</w:t>
      </w:r>
      <w:r w:rsidR="00B805B1"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="00B805B1" w:rsidRPr="0055058F">
        <w:rPr>
          <w:rFonts w:ascii="Arial" w:hAnsi="Arial" w:cs="Arial"/>
          <w:color w:val="auto"/>
          <w:sz w:val="24"/>
          <w:szCs w:val="24"/>
        </w:rPr>
        <w:t>+ 5</w:t>
      </w:r>
      <w:r w:rsidR="00B805B1" w:rsidRPr="0055058F">
        <w:rPr>
          <w:rFonts w:ascii="Arial" w:hAnsi="Arial" w:cs="Arial"/>
          <w:color w:val="auto"/>
          <w:sz w:val="24"/>
          <w:szCs w:val="24"/>
        </w:rPr>
        <w:t> </w:t>
      </w:r>
      <w:r w:rsidR="00B805B1"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="00B805B1" w:rsidRPr="0055058F">
        <w:rPr>
          <w:rFonts w:ascii="Arial" w:hAnsi="Arial" w:cs="Arial"/>
          <w:color w:val="auto"/>
          <w:sz w:val="24"/>
          <w:szCs w:val="24"/>
        </w:rPr>
        <w:t> 5</w:t>
      </w:r>
      <w:r w:rsidR="00B805B1"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9</w:t>
      </w:r>
      <w:r w:rsidR="00B805B1"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="00B805B1" w:rsidRPr="0055058F">
        <w:rPr>
          <w:rFonts w:ascii="Arial" w:hAnsi="Arial" w:cs="Arial"/>
          <w:color w:val="auto"/>
          <w:sz w:val="24"/>
          <w:szCs w:val="24"/>
        </w:rPr>
        <w:t>= 9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="00AE19AC" w:rsidRPr="0055058F">
        <w:rPr>
          <w:rStyle w:val="symbolstd"/>
          <w:rFonts w:ascii="Arial" w:hAnsi="Arial" w:cs="Arial"/>
          <w:color w:val="auto"/>
          <w:sz w:val="24"/>
          <w:szCs w:val="24"/>
        </w:rPr>
        <w:t>×</w:t>
      </w:r>
      <w:r w:rsidR="00AE19AC" w:rsidRPr="0055058F">
        <w:rPr>
          <w:rFonts w:ascii="Arial" w:hAnsi="Arial" w:cs="Arial"/>
          <w:color w:val="auto"/>
          <w:sz w:val="24"/>
          <w:szCs w:val="24"/>
        </w:rPr>
        <w:t> </w:t>
      </w:r>
      <w:r w:rsidRPr="0055058F">
        <w:rPr>
          <w:rFonts w:ascii="Arial" w:hAnsi="Arial" w:cs="Arial"/>
          <w:color w:val="auto"/>
          <w:sz w:val="24"/>
          <w:szCs w:val="24"/>
        </w:rPr>
        <w:t>5</w:t>
      </w:r>
      <w:r w:rsidR="00B805B1"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>9</w:t>
      </w:r>
      <w:r w:rsidR="00B805B1" w:rsidRPr="0055058F">
        <w:rPr>
          <w:rStyle w:val="Exposant"/>
          <w:rFonts w:ascii="Arial" w:hAnsi="Arial" w:cs="Arial"/>
          <w:color w:val="auto"/>
          <w:sz w:val="24"/>
          <w:szCs w:val="24"/>
          <w:vertAlign w:val="superscript"/>
        </w:rPr>
        <w:tab/>
      </w:r>
      <w:r w:rsidR="00B805B1" w:rsidRPr="0055058F">
        <w:rPr>
          <w:rFonts w:ascii="Arial" w:hAnsi="Arial" w:cs="Arial"/>
          <w:snapToGrid w:val="0"/>
          <w:szCs w:val="24"/>
        </w:rPr>
        <w:tab/>
      </w:r>
      <w:r w:rsidR="00B805B1"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>Réflexion :</w:t>
      </w:r>
    </w:p>
    <w:p w:rsidR="00B805B1" w:rsidRPr="0055058F" w:rsidRDefault="00B805B1" w:rsidP="00B805B1">
      <w:pPr>
        <w:pStyle w:val="TEXTE-courant"/>
        <w:ind w:left="4248"/>
        <w:rPr>
          <w:rStyle w:val="Exposant"/>
          <w:rFonts w:ascii="Arial" w:hAnsi="Arial" w:cs="Arial"/>
          <w:i/>
          <w:color w:val="2F5496" w:themeColor="accent5" w:themeShade="BF"/>
          <w:sz w:val="24"/>
          <w:szCs w:val="24"/>
          <w:vertAlign w:val="superscript"/>
        </w:rPr>
      </w:pPr>
      <w:r w:rsidRPr="0055058F">
        <w:rPr>
          <w:rFonts w:ascii="Cambria Math" w:hAnsi="Cambria Math" w:cs="Cambria Math"/>
          <w:i/>
          <w:snapToGrid w:val="0"/>
          <w:color w:val="2F5496" w:themeColor="accent5" w:themeShade="BF"/>
          <w:szCs w:val="24"/>
        </w:rPr>
        <w:t>⦁</w:t>
      </w:r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</w:t>
      </w:r>
      <w:proofErr w:type="gramStart"/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>soit</w:t>
      </w:r>
      <w:proofErr w:type="gramEnd"/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le 1</w:t>
      </w:r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  <w:vertAlign w:val="superscript"/>
        </w:rPr>
        <w:t>er</w:t>
      </w:r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nombre est pair alors 4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Style w:val="symbolstd"/>
          <w:rFonts w:ascii="Arial" w:hAnsi="Arial" w:cs="Arial"/>
          <w:i/>
          <w:color w:val="2F5496" w:themeColor="accent5" w:themeShade="BF"/>
          <w:sz w:val="24"/>
          <w:szCs w:val="24"/>
        </w:rPr>
        <w:t>×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5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Style w:val="symbolstd"/>
          <w:rFonts w:ascii="Arial" w:hAnsi="Arial" w:cs="Arial"/>
          <w:i/>
          <w:color w:val="2F5496" w:themeColor="accent5" w:themeShade="BF"/>
          <w:sz w:val="24"/>
          <w:szCs w:val="24"/>
        </w:rPr>
        <w:t>×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5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Style w:val="symbolstd"/>
          <w:rFonts w:ascii="Arial" w:hAnsi="Arial" w:cs="Arial"/>
          <w:i/>
          <w:color w:val="2F5496" w:themeColor="accent5" w:themeShade="BF"/>
          <w:sz w:val="24"/>
          <w:szCs w:val="24"/>
        </w:rPr>
        <w:t>×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5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Style w:val="symbolstd"/>
          <w:rFonts w:ascii="Arial" w:hAnsi="Arial" w:cs="Arial"/>
          <w:i/>
          <w:color w:val="2F5496" w:themeColor="accent5" w:themeShade="BF"/>
          <w:sz w:val="24"/>
          <w:szCs w:val="24"/>
        </w:rPr>
        <w:t>×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…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Style w:val="symbolstd"/>
          <w:rFonts w:ascii="Arial" w:hAnsi="Arial" w:cs="Arial"/>
          <w:i/>
          <w:color w:val="2F5496" w:themeColor="accent5" w:themeShade="BF"/>
          <w:sz w:val="24"/>
          <w:szCs w:val="24"/>
        </w:rPr>
        <w:t>×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5 = 4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Style w:val="symbolstd"/>
          <w:rFonts w:ascii="Arial" w:hAnsi="Arial" w:cs="Arial"/>
          <w:i/>
          <w:color w:val="2F5496" w:themeColor="accent5" w:themeShade="BF"/>
          <w:sz w:val="24"/>
          <w:szCs w:val="24"/>
        </w:rPr>
        <w:t>×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5</w:t>
      </w:r>
      <w:r w:rsidRPr="0055058F">
        <w:rPr>
          <w:rStyle w:val="Exposant"/>
          <w:rFonts w:ascii="Arial" w:hAnsi="Arial" w:cs="Arial"/>
          <w:i/>
          <w:color w:val="2F5496" w:themeColor="accent5" w:themeShade="BF"/>
          <w:sz w:val="24"/>
          <w:szCs w:val="24"/>
          <w:vertAlign w:val="superscript"/>
        </w:rPr>
        <w:t>9</w:t>
      </w:r>
      <w:r w:rsidRPr="0055058F">
        <w:rPr>
          <w:rStyle w:val="Exposant"/>
          <w:rFonts w:ascii="Arial" w:hAnsi="Arial" w:cs="Arial"/>
          <w:i/>
          <w:color w:val="2F5496" w:themeColor="accent5" w:themeShade="BF"/>
          <w:sz w:val="24"/>
          <w:szCs w:val="24"/>
          <w:vertAlign w:val="superscript"/>
        </w:rPr>
        <w:tab/>
      </w:r>
    </w:p>
    <w:p w:rsidR="00B805B1" w:rsidRPr="0055058F" w:rsidRDefault="00B805B1" w:rsidP="00B805B1">
      <w:pPr>
        <w:pStyle w:val="TEXTE-courant"/>
        <w:ind w:left="4248"/>
        <w:rPr>
          <w:rFonts w:ascii="Arial" w:hAnsi="Arial" w:cs="Arial"/>
          <w:i/>
          <w:color w:val="2F5496" w:themeColor="accent5" w:themeShade="BF"/>
          <w:sz w:val="24"/>
          <w:szCs w:val="24"/>
        </w:rPr>
      </w:pPr>
      <w:r w:rsidRPr="0055058F">
        <w:rPr>
          <w:rFonts w:ascii="Cambria Math" w:hAnsi="Cambria Math" w:cs="Cambria Math"/>
          <w:i/>
          <w:snapToGrid w:val="0"/>
          <w:color w:val="2F5496" w:themeColor="accent5" w:themeShade="BF"/>
          <w:szCs w:val="24"/>
        </w:rPr>
        <w:t>⦁</w:t>
      </w:r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</w:t>
      </w:r>
      <w:proofErr w:type="gramStart"/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>soit</w:t>
      </w:r>
      <w:proofErr w:type="gramEnd"/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le 1</w:t>
      </w:r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  <w:vertAlign w:val="superscript"/>
        </w:rPr>
        <w:t>er</w:t>
      </w:r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 nombre est </w:t>
      </w:r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>im</w:t>
      </w:r>
      <w:r w:rsidRPr="0055058F">
        <w:rPr>
          <w:rFonts w:ascii="Arial" w:hAnsi="Arial" w:cs="Arial"/>
          <w:i/>
          <w:snapToGrid w:val="0"/>
          <w:color w:val="2F5496" w:themeColor="accent5" w:themeShade="BF"/>
          <w:szCs w:val="24"/>
        </w:rPr>
        <w:t xml:space="preserve">pair alors 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5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</w:t>
      </w:r>
      <w:r w:rsidRPr="0055058F">
        <w:rPr>
          <w:rStyle w:val="symbolstd"/>
          <w:rFonts w:ascii="Arial" w:hAnsi="Arial" w:cs="Arial"/>
          <w:i/>
          <w:color w:val="2F5496" w:themeColor="accent5" w:themeShade="BF"/>
          <w:sz w:val="24"/>
          <w:szCs w:val="24"/>
        </w:rPr>
        <w:t>×</w:t>
      </w:r>
      <w:r w:rsidRPr="0055058F">
        <w:rPr>
          <w:rFonts w:ascii="Arial" w:hAnsi="Arial" w:cs="Arial"/>
          <w:i/>
          <w:color w:val="2F5496" w:themeColor="accent5" w:themeShade="BF"/>
          <w:sz w:val="24"/>
          <w:szCs w:val="24"/>
        </w:rPr>
        <w:t> 5</w:t>
      </w:r>
      <w:r w:rsidRPr="0055058F">
        <w:rPr>
          <w:rStyle w:val="Exposant"/>
          <w:rFonts w:ascii="Arial" w:hAnsi="Arial" w:cs="Arial"/>
          <w:i/>
          <w:color w:val="2F5496" w:themeColor="accent5" w:themeShade="BF"/>
          <w:sz w:val="24"/>
          <w:szCs w:val="24"/>
          <w:vertAlign w:val="superscript"/>
        </w:rPr>
        <w:t>9</w:t>
      </w:r>
      <w:r w:rsidRPr="0055058F">
        <w:rPr>
          <w:rStyle w:val="Exposant"/>
          <w:rFonts w:ascii="Arial" w:hAnsi="Arial" w:cs="Arial"/>
          <w:i/>
          <w:color w:val="2F5496" w:themeColor="accent5" w:themeShade="BF"/>
          <w:sz w:val="24"/>
          <w:szCs w:val="24"/>
          <w:vertAlign w:val="superscript"/>
        </w:rPr>
        <w:tab/>
      </w:r>
    </w:p>
    <w:p w:rsidR="00B805B1" w:rsidRPr="0055058F" w:rsidRDefault="00B805B1" w:rsidP="00B805B1">
      <w:pPr>
        <w:pStyle w:val="TEXTE-courant"/>
        <w:rPr>
          <w:rFonts w:ascii="Arial" w:hAnsi="Arial" w:cs="Arial"/>
          <w:color w:val="auto"/>
          <w:sz w:val="24"/>
          <w:szCs w:val="24"/>
        </w:rPr>
      </w:pPr>
    </w:p>
    <w:sectPr w:rsidR="00B805B1" w:rsidRPr="0055058F" w:rsidSect="0026275E">
      <w:headerReference w:type="default" r:id="rId14"/>
      <w:footerReference w:type="default" r:id="rId15"/>
      <w:headerReference w:type="first" r:id="rId16"/>
      <w:type w:val="continuous"/>
      <w:pgSz w:w="11906" w:h="16838"/>
      <w:pgMar w:top="454" w:right="454" w:bottom="454" w:left="454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B4" w:rsidRDefault="00C549B4" w:rsidP="00703A24">
      <w:r>
        <w:separator/>
      </w:r>
    </w:p>
  </w:endnote>
  <w:endnote w:type="continuationSeparator" w:id="0">
    <w:p w:rsidR="00C549B4" w:rsidRDefault="00C549B4" w:rsidP="007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MathematicalPiLTStd">
    <w:panose1 w:val="00000000000000000000"/>
    <w:charset w:val="02"/>
    <w:family w:val="auto"/>
    <w:notTrueType/>
    <w:pitch w:val="default"/>
  </w:font>
  <w:font w:name="SymbolStd">
    <w:panose1 w:val="00000000000000000000"/>
    <w:charset w:val="02"/>
    <w:family w:val="auto"/>
    <w:notTrueType/>
    <w:pitch w:val="default"/>
  </w:font>
  <w:font w:name="MuseoSans-7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2" w:rsidRDefault="00FA39A9" w:rsidP="0023462A">
    <w:pPr>
      <w:pStyle w:val="Pieddepage"/>
      <w:jc w:val="right"/>
    </w:pPr>
    <w:r>
      <w:fldChar w:fldCharType="begin"/>
    </w:r>
    <w:r w:rsidR="003E45A2">
      <w:instrText>PAGE</w:instrText>
    </w:r>
    <w:r>
      <w:fldChar w:fldCharType="separate"/>
    </w:r>
    <w:r w:rsidR="00E62312">
      <w:rPr>
        <w:noProof/>
      </w:rPr>
      <w:t>4</w:t>
    </w:r>
    <w:r>
      <w:fldChar w:fldCharType="end"/>
    </w:r>
    <w:r w:rsidR="003E45A2">
      <w:t xml:space="preserve"> / </w:t>
    </w:r>
    <w:r>
      <w:fldChar w:fldCharType="begin"/>
    </w:r>
    <w:r w:rsidR="003E45A2">
      <w:instrText>NUMPAGES</w:instrText>
    </w:r>
    <w:r>
      <w:fldChar w:fldCharType="separate"/>
    </w:r>
    <w:r w:rsidR="00E6231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B4" w:rsidRDefault="00C549B4" w:rsidP="00703A24">
      <w:r>
        <w:separator/>
      </w:r>
    </w:p>
  </w:footnote>
  <w:footnote w:type="continuationSeparator" w:id="0">
    <w:p w:rsidR="00C549B4" w:rsidRDefault="00C549B4" w:rsidP="0070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7"/>
      <w:gridCol w:w="1991"/>
    </w:tblGrid>
    <w:tr w:rsidR="0023462A" w:rsidTr="000362F3">
      <w:tc>
        <w:tcPr>
          <w:tcW w:w="9180" w:type="dxa"/>
          <w:shd w:val="clear" w:color="auto" w:fill="auto"/>
          <w:vAlign w:val="bottom"/>
        </w:tcPr>
        <w:p w:rsidR="0023462A" w:rsidRPr="000362F3" w:rsidRDefault="0023462A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 w:rsidRPr="000362F3">
            <w:rPr>
              <w:color w:val="7F7F7F"/>
              <w:sz w:val="24"/>
            </w:rPr>
            <w:t xml:space="preserve">Maths </w:t>
          </w:r>
        </w:p>
      </w:tc>
      <w:tc>
        <w:tcPr>
          <w:tcW w:w="2017" w:type="dxa"/>
          <w:shd w:val="clear" w:color="auto" w:fill="auto"/>
        </w:tcPr>
        <w:p w:rsidR="0023462A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462A" w:rsidRPr="0023462A" w:rsidRDefault="0023462A" w:rsidP="0023462A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8"/>
      <w:gridCol w:w="1990"/>
    </w:tblGrid>
    <w:tr w:rsidR="00694BFC" w:rsidTr="000362F3">
      <w:tc>
        <w:tcPr>
          <w:tcW w:w="9180" w:type="dxa"/>
          <w:shd w:val="clear" w:color="auto" w:fill="auto"/>
          <w:vAlign w:val="bottom"/>
        </w:tcPr>
        <w:p w:rsidR="00694BFC" w:rsidRPr="000362F3" w:rsidRDefault="00E65C94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>
            <w:rPr>
              <w:color w:val="7F7F7F"/>
              <w:sz w:val="24"/>
            </w:rPr>
            <w:t>Terminale : Spé-Maths</w:t>
          </w:r>
        </w:p>
      </w:tc>
      <w:tc>
        <w:tcPr>
          <w:tcW w:w="2017" w:type="dxa"/>
          <w:shd w:val="clear" w:color="auto" w:fill="auto"/>
        </w:tcPr>
        <w:p w:rsidR="00694BFC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4BFC" w:rsidRPr="0023462A" w:rsidRDefault="00694BFC" w:rsidP="00694BFC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2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1858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54A65"/>
    <w:multiLevelType w:val="singleLevel"/>
    <w:tmpl w:val="A0C660FC"/>
    <w:lvl w:ilvl="0">
      <w:start w:val="2"/>
      <w:numFmt w:val="lowerLetter"/>
      <w:lvlText w:val="%1)"/>
      <w:lvlJc w:val="left"/>
      <w:pPr>
        <w:tabs>
          <w:tab w:val="num" w:pos="1416"/>
        </w:tabs>
        <w:ind w:left="1416" w:hanging="468"/>
      </w:pPr>
      <w:rPr>
        <w:rFonts w:hint="default"/>
      </w:rPr>
    </w:lvl>
  </w:abstractNum>
  <w:abstractNum w:abstractNumId="3" w15:restartNumberingAfterBreak="0">
    <w:nsid w:val="1E6A08A5"/>
    <w:multiLevelType w:val="hybridMultilevel"/>
    <w:tmpl w:val="28C2062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A2A5999"/>
    <w:multiLevelType w:val="singleLevel"/>
    <w:tmpl w:val="14CAC84E"/>
    <w:lvl w:ilvl="0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5" w15:restartNumberingAfterBreak="0">
    <w:nsid w:val="2B2159E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33253F"/>
    <w:multiLevelType w:val="singleLevel"/>
    <w:tmpl w:val="34A2850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</w:abstractNum>
  <w:abstractNum w:abstractNumId="7" w15:restartNumberingAfterBreak="0">
    <w:nsid w:val="31EC63C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1F08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A3092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8E4E9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C44324"/>
    <w:multiLevelType w:val="singleLevel"/>
    <w:tmpl w:val="F8D6C3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A8184B"/>
    <w:multiLevelType w:val="singleLevel"/>
    <w:tmpl w:val="706EBC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622A32EA"/>
    <w:multiLevelType w:val="hybridMultilevel"/>
    <w:tmpl w:val="047C4DEC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3D96"/>
    <w:multiLevelType w:val="singleLevel"/>
    <w:tmpl w:val="AFD29A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6E20824"/>
    <w:multiLevelType w:val="hybridMultilevel"/>
    <w:tmpl w:val="EA8464F2"/>
    <w:lvl w:ilvl="0" w:tplc="ED7C412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2563C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9D82EFE"/>
    <w:multiLevelType w:val="singleLevel"/>
    <w:tmpl w:val="2700A8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7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94"/>
    <w:rsid w:val="00000449"/>
    <w:rsid w:val="0003192B"/>
    <w:rsid w:val="00035BB3"/>
    <w:rsid w:val="000362F3"/>
    <w:rsid w:val="000449F9"/>
    <w:rsid w:val="00074E52"/>
    <w:rsid w:val="0007684A"/>
    <w:rsid w:val="00087FBE"/>
    <w:rsid w:val="000A4956"/>
    <w:rsid w:val="000C44AB"/>
    <w:rsid w:val="00112857"/>
    <w:rsid w:val="00121A24"/>
    <w:rsid w:val="0018539E"/>
    <w:rsid w:val="001A1BFA"/>
    <w:rsid w:val="001C74F3"/>
    <w:rsid w:val="001D52CA"/>
    <w:rsid w:val="001E04A3"/>
    <w:rsid w:val="001E7954"/>
    <w:rsid w:val="001F5BF2"/>
    <w:rsid w:val="002030CA"/>
    <w:rsid w:val="00206910"/>
    <w:rsid w:val="0021025F"/>
    <w:rsid w:val="0023462A"/>
    <w:rsid w:val="0026275E"/>
    <w:rsid w:val="002C75BA"/>
    <w:rsid w:val="00307ABD"/>
    <w:rsid w:val="00332CFA"/>
    <w:rsid w:val="003429FB"/>
    <w:rsid w:val="003444FF"/>
    <w:rsid w:val="003705B1"/>
    <w:rsid w:val="003A1E0E"/>
    <w:rsid w:val="003E2508"/>
    <w:rsid w:val="003E45A2"/>
    <w:rsid w:val="003E5E39"/>
    <w:rsid w:val="003E7341"/>
    <w:rsid w:val="003F036D"/>
    <w:rsid w:val="004327DD"/>
    <w:rsid w:val="00447230"/>
    <w:rsid w:val="00456661"/>
    <w:rsid w:val="00477C6A"/>
    <w:rsid w:val="004804DF"/>
    <w:rsid w:val="004D61F3"/>
    <w:rsid w:val="004F1999"/>
    <w:rsid w:val="00505310"/>
    <w:rsid w:val="0055058F"/>
    <w:rsid w:val="005557AA"/>
    <w:rsid w:val="00575CFE"/>
    <w:rsid w:val="005A256D"/>
    <w:rsid w:val="005C19D8"/>
    <w:rsid w:val="005C41D4"/>
    <w:rsid w:val="005C484D"/>
    <w:rsid w:val="005D31A3"/>
    <w:rsid w:val="005F1D2E"/>
    <w:rsid w:val="006020A2"/>
    <w:rsid w:val="0060247B"/>
    <w:rsid w:val="00615769"/>
    <w:rsid w:val="00694BFC"/>
    <w:rsid w:val="006C4F0F"/>
    <w:rsid w:val="006D5E0B"/>
    <w:rsid w:val="006E0185"/>
    <w:rsid w:val="006F7206"/>
    <w:rsid w:val="007024B3"/>
    <w:rsid w:val="007028EB"/>
    <w:rsid w:val="00703A24"/>
    <w:rsid w:val="00706735"/>
    <w:rsid w:val="00722671"/>
    <w:rsid w:val="0072788B"/>
    <w:rsid w:val="00731B3D"/>
    <w:rsid w:val="007633FE"/>
    <w:rsid w:val="00774BBA"/>
    <w:rsid w:val="007B7414"/>
    <w:rsid w:val="007F7377"/>
    <w:rsid w:val="00814A9E"/>
    <w:rsid w:val="00857069"/>
    <w:rsid w:val="008824D6"/>
    <w:rsid w:val="008F33A4"/>
    <w:rsid w:val="009255D7"/>
    <w:rsid w:val="00940855"/>
    <w:rsid w:val="00945AF6"/>
    <w:rsid w:val="009A7900"/>
    <w:rsid w:val="009C0C54"/>
    <w:rsid w:val="00A15B24"/>
    <w:rsid w:val="00A75325"/>
    <w:rsid w:val="00A8549F"/>
    <w:rsid w:val="00A90F74"/>
    <w:rsid w:val="00AE19AC"/>
    <w:rsid w:val="00B163C5"/>
    <w:rsid w:val="00B518EE"/>
    <w:rsid w:val="00B57E6B"/>
    <w:rsid w:val="00B805B1"/>
    <w:rsid w:val="00B8118B"/>
    <w:rsid w:val="00BC0E20"/>
    <w:rsid w:val="00C31D23"/>
    <w:rsid w:val="00C549B4"/>
    <w:rsid w:val="00C71F39"/>
    <w:rsid w:val="00C751BD"/>
    <w:rsid w:val="00C84890"/>
    <w:rsid w:val="00C90B9A"/>
    <w:rsid w:val="00D445C3"/>
    <w:rsid w:val="00D64AA5"/>
    <w:rsid w:val="00D67B50"/>
    <w:rsid w:val="00DB0BD2"/>
    <w:rsid w:val="00E066F2"/>
    <w:rsid w:val="00E62312"/>
    <w:rsid w:val="00E63A3F"/>
    <w:rsid w:val="00E65C94"/>
    <w:rsid w:val="00EA132F"/>
    <w:rsid w:val="00EA649D"/>
    <w:rsid w:val="00EB566C"/>
    <w:rsid w:val="00ED5097"/>
    <w:rsid w:val="00ED5B0C"/>
    <w:rsid w:val="00F17A9E"/>
    <w:rsid w:val="00F4392F"/>
    <w:rsid w:val="00F4634C"/>
    <w:rsid w:val="00F55251"/>
    <w:rsid w:val="00F64615"/>
    <w:rsid w:val="00F75342"/>
    <w:rsid w:val="00F850FA"/>
    <w:rsid w:val="00F85B0C"/>
    <w:rsid w:val="00F91F28"/>
    <w:rsid w:val="00FA39A9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06567D-BF21-4E85-8ED5-495DBDF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FB"/>
    <w:pPr>
      <w:jc w:val="both"/>
    </w:pPr>
    <w:rPr>
      <w:rFonts w:ascii="Arial" w:hAnsi="Arial"/>
      <w:sz w:val="24"/>
    </w:rPr>
  </w:style>
  <w:style w:type="paragraph" w:styleId="Titre1">
    <w:name w:val="heading 1"/>
    <w:basedOn w:val="Titre5"/>
    <w:next w:val="Normal"/>
    <w:link w:val="Titre1Car"/>
    <w:qFormat/>
    <w:rsid w:val="003429FB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snapToGrid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429FB"/>
    <w:pPr>
      <w:spacing w:after="100"/>
      <w:outlineLvl w:val="1"/>
    </w:pPr>
    <w:rPr>
      <w:b/>
      <w:snapToGrid w:val="0"/>
      <w:u w:val="single"/>
    </w:rPr>
  </w:style>
  <w:style w:type="paragraph" w:styleId="Titre3">
    <w:name w:val="heading 3"/>
    <w:basedOn w:val="Normal"/>
    <w:next w:val="Normal"/>
    <w:link w:val="Titre3Car"/>
    <w:qFormat/>
    <w:rsid w:val="003429FB"/>
    <w:pPr>
      <w:spacing w:after="120"/>
      <w:ind w:left="709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link w:val="Titre4Car"/>
    <w:qFormat/>
    <w:rsid w:val="003429FB"/>
    <w:pPr>
      <w:keepNext/>
      <w:spacing w:line="264" w:lineRule="auto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3429F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  <w:outlineLvl w:val="4"/>
    </w:pPr>
    <w:rPr>
      <w:b/>
      <w:bCs/>
      <w:smallCap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429FB"/>
    <w:pPr>
      <w:keepNext/>
      <w:outlineLvl w:val="5"/>
    </w:pPr>
    <w:rPr>
      <w:b/>
      <w:bCs/>
      <w:sz w:val="28"/>
      <w:szCs w:val="28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3429FB"/>
    <w:pPr>
      <w:keepNext/>
      <w:outlineLvl w:val="6"/>
    </w:pPr>
    <w:rPr>
      <w:b/>
      <w:bCs/>
      <w:i/>
      <w:i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3429FB"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429FB"/>
    <w:pPr>
      <w:keepNext/>
      <w:jc w:val="center"/>
      <w:outlineLvl w:val="8"/>
    </w:pPr>
    <w:rPr>
      <w:b/>
      <w:bCs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429FB"/>
    <w:rPr>
      <w:rFonts w:ascii="Arial" w:hAnsi="Arial"/>
      <w:b/>
      <w:bCs/>
      <w:smallCaps/>
      <w:snapToGrid w:val="0"/>
      <w:sz w:val="32"/>
      <w:szCs w:val="32"/>
      <w:shd w:val="pct15" w:color="000000" w:fill="FFFFFF"/>
    </w:rPr>
  </w:style>
  <w:style w:type="character" w:customStyle="1" w:styleId="Titre2Car">
    <w:name w:val="Titre 2 Car"/>
    <w:link w:val="Titre2"/>
    <w:rsid w:val="003429FB"/>
    <w:rPr>
      <w:rFonts w:ascii="Arial" w:hAnsi="Arial"/>
      <w:b/>
      <w:snapToGrid w:val="0"/>
      <w:sz w:val="24"/>
      <w:u w:val="single"/>
    </w:rPr>
  </w:style>
  <w:style w:type="character" w:customStyle="1" w:styleId="Titre3Car">
    <w:name w:val="Titre 3 Car"/>
    <w:link w:val="Titre3"/>
    <w:rsid w:val="003429FB"/>
    <w:rPr>
      <w:rFonts w:ascii="Arial" w:hAnsi="Arial"/>
      <w:b/>
      <w:i/>
      <w:sz w:val="24"/>
      <w:u w:val="single"/>
    </w:rPr>
  </w:style>
  <w:style w:type="character" w:customStyle="1" w:styleId="Titre4Car">
    <w:name w:val="Titre 4 Car"/>
    <w:link w:val="Titre4"/>
    <w:rsid w:val="003429FB"/>
    <w:rPr>
      <w:rFonts w:ascii="Arial" w:hAnsi="Arial"/>
      <w:b/>
      <w:bCs/>
      <w:sz w:val="24"/>
    </w:rPr>
  </w:style>
  <w:style w:type="character" w:customStyle="1" w:styleId="Titre5Car">
    <w:name w:val="Titre 5 Car"/>
    <w:link w:val="Titre5"/>
    <w:uiPriority w:val="99"/>
    <w:rsid w:val="003429FB"/>
    <w:rPr>
      <w:rFonts w:ascii="Arial" w:hAnsi="Arial"/>
      <w:b/>
      <w:bCs/>
      <w:smallCaps/>
      <w:sz w:val="26"/>
      <w:szCs w:val="26"/>
      <w:shd w:val="pct15" w:color="000000" w:fill="FFFFFF"/>
    </w:rPr>
  </w:style>
  <w:style w:type="character" w:customStyle="1" w:styleId="Titre6Car">
    <w:name w:val="Titre 6 Car"/>
    <w:link w:val="Titre6"/>
    <w:uiPriority w:val="99"/>
    <w:rsid w:val="003429FB"/>
    <w:rPr>
      <w:rFonts w:ascii="Arial" w:hAnsi="Arial"/>
      <w:b/>
      <w:bCs/>
      <w:sz w:val="28"/>
      <w:szCs w:val="28"/>
      <w:u w:val="single"/>
    </w:rPr>
  </w:style>
  <w:style w:type="character" w:customStyle="1" w:styleId="Titre7Car">
    <w:name w:val="Titre 7 Car"/>
    <w:link w:val="Titre7"/>
    <w:uiPriority w:val="99"/>
    <w:rsid w:val="003429FB"/>
    <w:rPr>
      <w:rFonts w:ascii="Arial" w:hAnsi="Arial"/>
      <w:b/>
      <w:bCs/>
      <w:i/>
      <w:iCs/>
      <w:sz w:val="22"/>
      <w:szCs w:val="22"/>
      <w:u w:val="single"/>
    </w:rPr>
  </w:style>
  <w:style w:type="character" w:customStyle="1" w:styleId="Titre8Car">
    <w:name w:val="Titre 8 Car"/>
    <w:link w:val="Titre8"/>
    <w:uiPriority w:val="99"/>
    <w:rsid w:val="003429FB"/>
    <w:rPr>
      <w:rFonts w:ascii="Arial" w:hAnsi="Arial"/>
      <w:b/>
      <w:bCs/>
      <w:i/>
      <w:iCs/>
      <w:sz w:val="24"/>
    </w:rPr>
  </w:style>
  <w:style w:type="character" w:customStyle="1" w:styleId="Titre9Car">
    <w:name w:val="Titre 9 Car"/>
    <w:link w:val="Titre9"/>
    <w:uiPriority w:val="99"/>
    <w:rsid w:val="003429FB"/>
    <w:rPr>
      <w:rFonts w:ascii="Arial" w:hAnsi="Arial"/>
      <w:b/>
      <w:bCs/>
      <w:smallCaps/>
      <w:sz w:val="32"/>
      <w:szCs w:val="32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3429FB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</w:pPr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sid w:val="003429FB"/>
    <w:rPr>
      <w:rFonts w:ascii="Arial" w:hAnsi="Arial"/>
      <w:b/>
      <w:bCs/>
      <w:smallCaps/>
      <w:sz w:val="28"/>
      <w:szCs w:val="28"/>
      <w:shd w:val="pct15" w:color="000000" w:fill="FFFFFF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429FB"/>
    <w:pPr>
      <w:ind w:left="708"/>
    </w:pPr>
  </w:style>
  <w:style w:type="character" w:customStyle="1" w:styleId="RetraitcorpsdetexteCar">
    <w:name w:val="Retrait corps de texte Car"/>
    <w:link w:val="Retraitcorpsdetexte"/>
    <w:uiPriority w:val="99"/>
    <w:semiHidden/>
    <w:rsid w:val="003429FB"/>
    <w:rPr>
      <w:rFonts w:ascii="Arial" w:hAnsi="Arial"/>
      <w:sz w:val="24"/>
    </w:rPr>
  </w:style>
  <w:style w:type="paragraph" w:styleId="En-tte">
    <w:name w:val="header"/>
    <w:basedOn w:val="Normal"/>
    <w:link w:val="En-tteCar"/>
    <w:semiHidden/>
    <w:rsid w:val="003429F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En-tteCar">
    <w:name w:val="En-tête Car"/>
    <w:basedOn w:val="Policepardfaut"/>
    <w:link w:val="En-tte"/>
    <w:semiHidden/>
    <w:rsid w:val="003429FB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429FB"/>
    <w:pPr>
      <w:ind w:left="708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429FB"/>
    <w:rPr>
      <w:rFonts w:ascii="Arial" w:hAnsi="Arial"/>
      <w:i/>
      <w:iCs/>
      <w:sz w:val="24"/>
    </w:rPr>
  </w:style>
  <w:style w:type="table" w:styleId="Grilledutableau">
    <w:name w:val="Table Grid"/>
    <w:basedOn w:val="TableauNormal"/>
    <w:uiPriority w:val="59"/>
    <w:rsid w:val="00342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3429FB"/>
    <w:pPr>
      <w:ind w:left="720"/>
      <w:contextualSpacing/>
      <w:jc w:val="left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29F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429F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2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29FB"/>
    <w:rPr>
      <w:rFonts w:ascii="Arial" w:hAnsi="Arial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3429F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429FB"/>
    <w:rPr>
      <w:color w:val="808080"/>
    </w:rPr>
  </w:style>
  <w:style w:type="paragraph" w:customStyle="1" w:styleId="TEXTE-courant">
    <w:name w:val="TEXTE - courant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57" w:line="288" w:lineRule="auto"/>
    </w:pPr>
    <w:rPr>
      <w:rFonts w:ascii="DINOT" w:hAnsi="DINOT"/>
      <w:color w:val="000000"/>
      <w:sz w:val="20"/>
    </w:rPr>
  </w:style>
  <w:style w:type="paragraph" w:customStyle="1" w:styleId="TEXTE-courantespavant5mm">
    <w:name w:val="TEXTE - courant (esp avant 5mm)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283" w:line="288" w:lineRule="auto"/>
    </w:pPr>
    <w:rPr>
      <w:rFonts w:ascii="DINOT" w:hAnsi="DINOT"/>
      <w:color w:val="000000"/>
      <w:sz w:val="20"/>
    </w:rPr>
  </w:style>
  <w:style w:type="character" w:customStyle="1" w:styleId="Gras-texteTexte">
    <w:name w:val="Gras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MathPi">
    <w:name w:val="Math Pi"/>
    <w:rsid w:val="00E65C94"/>
    <w:rPr>
      <w:rFonts w:ascii="MathematicalPiLTStd" w:hAnsi="MathematicalPiLTStd" w:hint="default"/>
      <w:strike w:val="0"/>
      <w:dstrike w:val="0"/>
      <w:u w:val="none"/>
      <w:effect w:val="none"/>
      <w:vertAlign w:val="baseline"/>
    </w:rPr>
  </w:style>
  <w:style w:type="character" w:customStyle="1" w:styleId="Italic-texteTexte">
    <w:name w:val="Italic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symbolstd">
    <w:name w:val="symbol std"/>
    <w:rsid w:val="00E65C94"/>
    <w:rPr>
      <w:rFonts w:ascii="SymbolStd" w:hAnsi="SymbolStd" w:hint="default"/>
      <w:strike w:val="0"/>
      <w:dstrike w:val="0"/>
      <w:u w:val="none"/>
      <w:effect w:val="none"/>
      <w:vertAlign w:val="baseline"/>
    </w:rPr>
  </w:style>
  <w:style w:type="character" w:customStyle="1" w:styleId="Numeroexercice">
    <w:name w:val="Numero exercice"/>
    <w:rsid w:val="00E65C94"/>
    <w:rPr>
      <w:rFonts w:ascii="MuseoSans-700" w:hAnsi="MuseoSans-700" w:hint="default"/>
      <w:strike w:val="0"/>
      <w:dstrike w:val="0"/>
      <w:sz w:val="22"/>
      <w:szCs w:val="22"/>
      <w:u w:val="none"/>
      <w:effect w:val="none"/>
      <w:vertAlign w:val="baseline"/>
    </w:rPr>
  </w:style>
  <w:style w:type="character" w:customStyle="1" w:styleId="Exposant">
    <w:name w:val="•Exposant"/>
    <w:rsid w:val="005D31A3"/>
    <w:rPr>
      <w:color w:val="000000"/>
      <w:w w:val="100"/>
      <w:u w:val="none"/>
      <w:vertAlign w:val="baseline"/>
    </w:rPr>
  </w:style>
  <w:style w:type="paragraph" w:customStyle="1" w:styleId="Tableauttirecentre">
    <w:name w:val="Tableau tétière centre"/>
    <w:basedOn w:val="Normal"/>
    <w:rsid w:val="00DB0BD2"/>
    <w:pPr>
      <w:widowControl w:val="0"/>
      <w:suppressAutoHyphens/>
      <w:autoSpaceDE w:val="0"/>
      <w:autoSpaceDN w:val="0"/>
      <w:adjustRightInd w:val="0"/>
      <w:spacing w:line="288" w:lineRule="auto"/>
      <w:jc w:val="center"/>
    </w:pPr>
    <w:rPr>
      <w:rFonts w:ascii="DINOT" w:hAnsi="DINOT"/>
      <w:color w:val="000000"/>
      <w:sz w:val="20"/>
    </w:rPr>
  </w:style>
  <w:style w:type="character" w:customStyle="1" w:styleId="exposantbold">
    <w:name w:val="•exposant bold"/>
    <w:rsid w:val="00DB0BD2"/>
    <w:rPr>
      <w:strike w:val="0"/>
      <w:dstrike w:val="0"/>
      <w:color w:val="000000"/>
      <w:w w:val="100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ocuments\Mod&#232;les%20Office%20personnalis&#233;s\Modele_2019-0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EB32BD-72CD-4AD4-8C68-2E3C54AB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Modele_2019-03.dotx</Template>
  <TotalTime>27</TotalTime>
  <Pages>4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</vt:lpstr>
    </vt:vector>
  </TitlesOfParts>
  <Company> 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</dc:title>
  <dc:subject/>
  <dc:creator>Florence Decool</dc:creator>
  <cp:keywords/>
  <dc:description/>
  <cp:lastModifiedBy>Florence Decool</cp:lastModifiedBy>
  <cp:revision>9</cp:revision>
  <cp:lastPrinted>2020-10-01T13:05:00Z</cp:lastPrinted>
  <dcterms:created xsi:type="dcterms:W3CDTF">2020-09-23T15:03:00Z</dcterms:created>
  <dcterms:modified xsi:type="dcterms:W3CDTF">2020-10-01T13:08:00Z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